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228C2AC5" w:rsidR="007433B6" w:rsidRPr="00D77320" w:rsidRDefault="007433B6" w:rsidP="007433B6">
      <w:pPr>
        <w:pStyle w:val="a3"/>
        <w:jc w:val="center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671D8A" w:rsidRPr="00D77320">
        <w:rPr>
          <w:rFonts w:ascii="游明朝" w:eastAsia="游明朝" w:hAnsi="游明朝"/>
          <w:sz w:val="24"/>
          <w:szCs w:val="24"/>
        </w:rPr>
        <w:t>東京科学大学（湯島）１号館加圧給水ポンプ改修工事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21AD8DF0" w:rsidR="007433B6" w:rsidRPr="009E6E7B" w:rsidRDefault="007433B6" w:rsidP="007433B6">
      <w:pPr>
        <w:pStyle w:val="a3"/>
        <w:rPr>
          <w:rFonts w:ascii="游明朝" w:eastAsia="游明朝" w:hAnsi="游明朝" w:hint="eastAsia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3D0EE800" w:rsidR="007433B6" w:rsidRPr="00D77320" w:rsidRDefault="007433B6" w:rsidP="007433B6">
      <w:pPr>
        <w:pStyle w:val="a3"/>
        <w:jc w:val="center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41402B" w:rsidRPr="0041402B">
        <w:rPr>
          <w:rFonts w:ascii="游明朝" w:eastAsia="游明朝" w:hAnsi="游明朝"/>
          <w:sz w:val="24"/>
          <w:szCs w:val="24"/>
        </w:rPr>
        <w:t>東京科学大学（湯島）１号館加圧給水ポンプ改修工事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D73E" w14:textId="77777777" w:rsidR="000D626A" w:rsidRDefault="000D626A" w:rsidP="00845200">
      <w:r>
        <w:separator/>
      </w:r>
    </w:p>
  </w:endnote>
  <w:endnote w:type="continuationSeparator" w:id="0">
    <w:p w14:paraId="46025DEF" w14:textId="77777777" w:rsidR="000D626A" w:rsidRDefault="000D626A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C7EF" w14:textId="77777777" w:rsidR="000D626A" w:rsidRDefault="000D626A" w:rsidP="00845200">
      <w:r>
        <w:separator/>
      </w:r>
    </w:p>
  </w:footnote>
  <w:footnote w:type="continuationSeparator" w:id="0">
    <w:p w14:paraId="7807B729" w14:textId="77777777" w:rsidR="000D626A" w:rsidRDefault="000D626A" w:rsidP="00845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15288"/>
    <w:rsid w:val="00024BBB"/>
    <w:rsid w:val="0004720E"/>
    <w:rsid w:val="00060EE4"/>
    <w:rsid w:val="000A014C"/>
    <w:rsid w:val="000D626A"/>
    <w:rsid w:val="001141E5"/>
    <w:rsid w:val="00114563"/>
    <w:rsid w:val="00161FDE"/>
    <w:rsid w:val="00201246"/>
    <w:rsid w:val="00212350"/>
    <w:rsid w:val="00213F22"/>
    <w:rsid w:val="0023794C"/>
    <w:rsid w:val="00244FC9"/>
    <w:rsid w:val="002F4264"/>
    <w:rsid w:val="002F7F4F"/>
    <w:rsid w:val="003561AA"/>
    <w:rsid w:val="00370608"/>
    <w:rsid w:val="003D5EC2"/>
    <w:rsid w:val="0041402B"/>
    <w:rsid w:val="004326C6"/>
    <w:rsid w:val="004B0DBD"/>
    <w:rsid w:val="00503B8D"/>
    <w:rsid w:val="00516350"/>
    <w:rsid w:val="005556F0"/>
    <w:rsid w:val="005775F0"/>
    <w:rsid w:val="005C71BF"/>
    <w:rsid w:val="005F055C"/>
    <w:rsid w:val="005F43BD"/>
    <w:rsid w:val="00615AC3"/>
    <w:rsid w:val="00642942"/>
    <w:rsid w:val="00647701"/>
    <w:rsid w:val="00671D8A"/>
    <w:rsid w:val="006A0A89"/>
    <w:rsid w:val="006A33DA"/>
    <w:rsid w:val="006D0AE5"/>
    <w:rsid w:val="006D2402"/>
    <w:rsid w:val="007433B6"/>
    <w:rsid w:val="00746E7A"/>
    <w:rsid w:val="007942BD"/>
    <w:rsid w:val="007A184E"/>
    <w:rsid w:val="007A6C62"/>
    <w:rsid w:val="0080129F"/>
    <w:rsid w:val="00845200"/>
    <w:rsid w:val="008A73A9"/>
    <w:rsid w:val="008B4DBE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A16AF1"/>
    <w:rsid w:val="00A24858"/>
    <w:rsid w:val="00A83305"/>
    <w:rsid w:val="00AB136D"/>
    <w:rsid w:val="00AF79EE"/>
    <w:rsid w:val="00B05ACE"/>
    <w:rsid w:val="00B256C8"/>
    <w:rsid w:val="00B52B98"/>
    <w:rsid w:val="00B80F3B"/>
    <w:rsid w:val="00B97A27"/>
    <w:rsid w:val="00BB0339"/>
    <w:rsid w:val="00BF347A"/>
    <w:rsid w:val="00C24DE8"/>
    <w:rsid w:val="00C57207"/>
    <w:rsid w:val="00C875A6"/>
    <w:rsid w:val="00CE72DB"/>
    <w:rsid w:val="00D10959"/>
    <w:rsid w:val="00D14E31"/>
    <w:rsid w:val="00D567E6"/>
    <w:rsid w:val="00D60734"/>
    <w:rsid w:val="00D71027"/>
    <w:rsid w:val="00D77320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2BFBC-8729-417E-AD66-40A6BBBF1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Shinya Hirakawa</cp:lastModifiedBy>
  <cp:revision>49</cp:revision>
  <cp:lastPrinted>2012-11-05T11:13:00Z</cp:lastPrinted>
  <dcterms:created xsi:type="dcterms:W3CDTF">2020-06-08T03:56:00Z</dcterms:created>
  <dcterms:modified xsi:type="dcterms:W3CDTF">2026-05-04T10:47:00Z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