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6D909E7F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2E44F2">
        <w:rPr>
          <w:rFonts w:ascii="游明朝" w:eastAsia="游明朝" w:hAnsi="游明朝" w:hint="eastAsia"/>
          <w:w w:val="94"/>
          <w:sz w:val="22"/>
          <w:szCs w:val="22"/>
          <w:fitText w:val="7480" w:id="-745234432"/>
        </w:rPr>
        <w:t>東京科学大学(湯島)</w:t>
      </w:r>
      <w:r w:rsidR="002E44F2" w:rsidRPr="002E44F2">
        <w:rPr>
          <w:rFonts w:ascii="游明朝" w:eastAsia="游明朝" w:hAnsi="游明朝" w:hint="eastAsia"/>
          <w:w w:val="94"/>
          <w:sz w:val="22"/>
          <w:szCs w:val="22"/>
          <w:fitText w:val="7480" w:id="-745234432"/>
        </w:rPr>
        <w:t>Ｍ＆Ｄタワー２０階ロボット科学センター改修電気設備工</w:t>
      </w:r>
      <w:r w:rsidR="002E44F2" w:rsidRPr="002E44F2">
        <w:rPr>
          <w:rFonts w:ascii="游明朝" w:eastAsia="游明朝" w:hAnsi="游明朝" w:hint="eastAsia"/>
          <w:spacing w:val="33"/>
          <w:w w:val="94"/>
          <w:sz w:val="22"/>
          <w:szCs w:val="22"/>
          <w:fitText w:val="7480" w:id="-745234432"/>
        </w:rPr>
        <w:t>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601D4D38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2E44F2">
        <w:rPr>
          <w:rFonts w:ascii="游明朝" w:eastAsia="游明朝" w:hAnsi="游明朝" w:hint="eastAsia"/>
          <w:w w:val="94"/>
          <w:sz w:val="22"/>
          <w:szCs w:val="22"/>
          <w:fitText w:val="7480" w:id="-745234431"/>
        </w:rPr>
        <w:t>東京科学大学(湯島)</w:t>
      </w:r>
      <w:r w:rsidR="002E44F2" w:rsidRPr="002E44F2">
        <w:rPr>
          <w:rFonts w:ascii="游明朝" w:eastAsia="游明朝" w:hAnsi="游明朝" w:hint="eastAsia"/>
          <w:w w:val="94"/>
          <w:sz w:val="22"/>
          <w:szCs w:val="22"/>
          <w:fitText w:val="7480" w:id="-745234431"/>
        </w:rPr>
        <w:t>Ｍ＆Ｄタワー２０階ロボット科学センター改修電気設備工</w:t>
      </w:r>
      <w:r w:rsidR="002E44F2" w:rsidRPr="002E44F2">
        <w:rPr>
          <w:rFonts w:ascii="游明朝" w:eastAsia="游明朝" w:hAnsi="游明朝" w:hint="eastAsia"/>
          <w:spacing w:val="33"/>
          <w:w w:val="94"/>
          <w:sz w:val="22"/>
          <w:szCs w:val="22"/>
          <w:fitText w:val="7480" w:id="-745234431"/>
        </w:rPr>
        <w:t>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BF79" w14:textId="77777777" w:rsidR="00F52923" w:rsidRDefault="00F52923" w:rsidP="00845200">
      <w:r>
        <w:separator/>
      </w:r>
    </w:p>
  </w:endnote>
  <w:endnote w:type="continuationSeparator" w:id="0">
    <w:p w14:paraId="2809BEB8" w14:textId="77777777" w:rsidR="00F52923" w:rsidRDefault="00F52923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970A" w14:textId="77777777" w:rsidR="00F52923" w:rsidRDefault="00F52923" w:rsidP="00845200">
      <w:r>
        <w:separator/>
      </w:r>
    </w:p>
  </w:footnote>
  <w:footnote w:type="continuationSeparator" w:id="0">
    <w:p w14:paraId="2ACD9FB5" w14:textId="77777777" w:rsidR="00F52923" w:rsidRDefault="00F52923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1141E5"/>
    <w:rsid w:val="00114563"/>
    <w:rsid w:val="00161FDE"/>
    <w:rsid w:val="00201246"/>
    <w:rsid w:val="00212350"/>
    <w:rsid w:val="00244FC9"/>
    <w:rsid w:val="002B5AAF"/>
    <w:rsid w:val="002E44F2"/>
    <w:rsid w:val="002F4264"/>
    <w:rsid w:val="002F7F4F"/>
    <w:rsid w:val="003561AA"/>
    <w:rsid w:val="00370608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0A89"/>
    <w:rsid w:val="006A33DA"/>
    <w:rsid w:val="006D2402"/>
    <w:rsid w:val="007433B6"/>
    <w:rsid w:val="007A6C62"/>
    <w:rsid w:val="00845200"/>
    <w:rsid w:val="008B0525"/>
    <w:rsid w:val="008C483B"/>
    <w:rsid w:val="00922182"/>
    <w:rsid w:val="009514DA"/>
    <w:rsid w:val="00973914"/>
    <w:rsid w:val="009A79DB"/>
    <w:rsid w:val="009E6E7B"/>
    <w:rsid w:val="009F239B"/>
    <w:rsid w:val="00A16AF1"/>
    <w:rsid w:val="00A24858"/>
    <w:rsid w:val="00A83305"/>
    <w:rsid w:val="00AB136D"/>
    <w:rsid w:val="00AF79EE"/>
    <w:rsid w:val="00B256C8"/>
    <w:rsid w:val="00B80F3B"/>
    <w:rsid w:val="00B97A27"/>
    <w:rsid w:val="00BA4740"/>
    <w:rsid w:val="00BF347A"/>
    <w:rsid w:val="00C24DE8"/>
    <w:rsid w:val="00C57207"/>
    <w:rsid w:val="00C875A6"/>
    <w:rsid w:val="00D10959"/>
    <w:rsid w:val="00D14E31"/>
    <w:rsid w:val="00D60734"/>
    <w:rsid w:val="00D8181F"/>
    <w:rsid w:val="00DB31A9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27</TotalTime>
  <Pages>2</Pages>
  <Words>734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35</cp:revision>
  <cp:lastPrinted>2012-11-05T11:13:00Z</cp:lastPrinted>
  <dcterms:created xsi:type="dcterms:W3CDTF">2020-06-08T03:56:00Z</dcterms:created>
  <dcterms:modified xsi:type="dcterms:W3CDTF">2025-03-18T09:32:00Z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