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60720FFA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</w:t>
      </w:r>
      <w:r w:rsidR="007F3A78">
        <w:rPr>
          <w:rFonts w:ascii="游明朝" w:eastAsia="游明朝" w:hAnsi="游明朝" w:hint="eastAsia"/>
          <w:sz w:val="22"/>
          <w:szCs w:val="22"/>
        </w:rPr>
        <w:t>機械設備</w:t>
      </w:r>
      <w:r w:rsidR="00907670">
        <w:rPr>
          <w:rFonts w:ascii="游明朝" w:eastAsia="游明朝" w:hAnsi="游明朝" w:hint="eastAsia"/>
          <w:sz w:val="22"/>
          <w:szCs w:val="22"/>
        </w:rPr>
        <w:t>工事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867D8A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="00C875A6">
        <w:rPr>
          <w:rFonts w:ascii="游明朝" w:eastAsia="游明朝" w:hAnsi="游明朝" w:hint="eastAsia"/>
          <w:sz w:val="24"/>
          <w:szCs w:val="24"/>
        </w:rPr>
        <w:t>御中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15F644A9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907670">
        <w:rPr>
          <w:rFonts w:ascii="游明朝" w:eastAsia="游明朝" w:hAnsi="游明朝" w:hint="eastAsia"/>
          <w:sz w:val="22"/>
          <w:szCs w:val="22"/>
        </w:rPr>
        <w:t>Ａ棟５階カンファレンスルーム等改修</w:t>
      </w:r>
      <w:r w:rsidR="007F3A78">
        <w:rPr>
          <w:rFonts w:ascii="游明朝" w:eastAsia="游明朝" w:hAnsi="游明朝" w:hint="eastAsia"/>
          <w:sz w:val="22"/>
          <w:szCs w:val="22"/>
        </w:rPr>
        <w:t>機械設備</w:t>
      </w:r>
      <w:r w:rsidR="00907670">
        <w:rPr>
          <w:rFonts w:ascii="游明朝" w:eastAsia="游明朝" w:hAnsi="游明朝" w:hint="eastAsia"/>
          <w:sz w:val="22"/>
          <w:szCs w:val="22"/>
        </w:rPr>
        <w:t>工事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BF79" w14:textId="77777777" w:rsidR="00F52923" w:rsidRDefault="00F52923" w:rsidP="00845200">
      <w:r>
        <w:separator/>
      </w:r>
    </w:p>
  </w:endnote>
  <w:endnote w:type="continuationSeparator" w:id="0">
    <w:p w14:paraId="2809BEB8" w14:textId="77777777" w:rsidR="00F52923" w:rsidRDefault="00F52923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970A" w14:textId="77777777" w:rsidR="00F52923" w:rsidRDefault="00F52923" w:rsidP="00845200">
      <w:r>
        <w:separator/>
      </w:r>
    </w:p>
  </w:footnote>
  <w:footnote w:type="continuationSeparator" w:id="0">
    <w:p w14:paraId="2ACD9FB5" w14:textId="77777777" w:rsidR="00F52923" w:rsidRDefault="00F52923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4BBB"/>
    <w:rsid w:val="00060EE4"/>
    <w:rsid w:val="000A014C"/>
    <w:rsid w:val="001141E5"/>
    <w:rsid w:val="00114563"/>
    <w:rsid w:val="00161FDE"/>
    <w:rsid w:val="00201246"/>
    <w:rsid w:val="00212350"/>
    <w:rsid w:val="00244FC9"/>
    <w:rsid w:val="002F4264"/>
    <w:rsid w:val="002F7F4F"/>
    <w:rsid w:val="003561AA"/>
    <w:rsid w:val="00370608"/>
    <w:rsid w:val="00503B8D"/>
    <w:rsid w:val="00516350"/>
    <w:rsid w:val="005556F0"/>
    <w:rsid w:val="005775F0"/>
    <w:rsid w:val="005C71BF"/>
    <w:rsid w:val="005F055C"/>
    <w:rsid w:val="005F43BD"/>
    <w:rsid w:val="00615AC3"/>
    <w:rsid w:val="00642942"/>
    <w:rsid w:val="00647701"/>
    <w:rsid w:val="006A0A89"/>
    <w:rsid w:val="006A33DA"/>
    <w:rsid w:val="006D2402"/>
    <w:rsid w:val="007433B6"/>
    <w:rsid w:val="00746E7A"/>
    <w:rsid w:val="007A6C62"/>
    <w:rsid w:val="007F3A78"/>
    <w:rsid w:val="00845200"/>
    <w:rsid w:val="008C483B"/>
    <w:rsid w:val="008E64CE"/>
    <w:rsid w:val="00907670"/>
    <w:rsid w:val="009514DA"/>
    <w:rsid w:val="00973914"/>
    <w:rsid w:val="00986396"/>
    <w:rsid w:val="009A79DB"/>
    <w:rsid w:val="009E6E7B"/>
    <w:rsid w:val="009F239B"/>
    <w:rsid w:val="00A16AF1"/>
    <w:rsid w:val="00A24858"/>
    <w:rsid w:val="00A83305"/>
    <w:rsid w:val="00AA2101"/>
    <w:rsid w:val="00AB136D"/>
    <w:rsid w:val="00AF79EE"/>
    <w:rsid w:val="00B256C8"/>
    <w:rsid w:val="00B80F3B"/>
    <w:rsid w:val="00B97A27"/>
    <w:rsid w:val="00BF347A"/>
    <w:rsid w:val="00C24DE8"/>
    <w:rsid w:val="00C57207"/>
    <w:rsid w:val="00C875A6"/>
    <w:rsid w:val="00CE72DB"/>
    <w:rsid w:val="00D10959"/>
    <w:rsid w:val="00D14E31"/>
    <w:rsid w:val="00D60734"/>
    <w:rsid w:val="00D8181F"/>
    <w:rsid w:val="00DB68DB"/>
    <w:rsid w:val="00DD0DF9"/>
    <w:rsid w:val="00DD2D46"/>
    <w:rsid w:val="00DD6C7B"/>
    <w:rsid w:val="00DF4DC1"/>
    <w:rsid w:val="00E02479"/>
    <w:rsid w:val="00E253D2"/>
    <w:rsid w:val="00E77D7F"/>
    <w:rsid w:val="00EA0C9C"/>
    <w:rsid w:val="00EC7753"/>
    <w:rsid w:val="00F06BC6"/>
    <w:rsid w:val="00F5055F"/>
    <w:rsid w:val="00F52923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2</Pages>
  <Words>726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36</cp:revision>
  <cp:lastPrinted>2012-11-05T11:13:00Z</cp:lastPrinted>
  <dcterms:created xsi:type="dcterms:W3CDTF">2020-06-08T03:56:00Z</dcterms:created>
  <dcterms:modified xsi:type="dcterms:W3CDTF">2025-06-04T05:13:00Z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