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616A71C3" w:rsidR="007433B6" w:rsidRPr="006D0AE5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C57207" w:rsidRPr="006D0AE5">
        <w:rPr>
          <w:rFonts w:ascii="游明朝" w:eastAsia="游明朝" w:hAnsi="游明朝" w:hint="eastAsia"/>
          <w:sz w:val="22"/>
          <w:szCs w:val="22"/>
        </w:rPr>
        <w:t>(湯島)</w:t>
      </w:r>
      <w:r w:rsidR="00213F22" w:rsidRPr="00213F22">
        <w:rPr>
          <w:rFonts w:ascii="游明朝" w:eastAsia="游明朝" w:hAnsi="游明朝" w:hint="eastAsia"/>
          <w:sz w:val="22"/>
          <w:szCs w:val="22"/>
        </w:rPr>
        <w:t>８号館南外壁等改修工事</w:t>
      </w:r>
    </w:p>
    <w:p w14:paraId="78CA8035" w14:textId="77777777" w:rsidR="007433B6" w:rsidRPr="006D0AE5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6D0AE5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4B9B2659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</w:t>
      </w:r>
      <w:r w:rsidR="00C57207" w:rsidRPr="00D71027">
        <w:rPr>
          <w:rFonts w:ascii="游明朝" w:eastAsia="游明朝" w:hAnsi="游明朝" w:hint="eastAsia"/>
          <w:sz w:val="22"/>
          <w:szCs w:val="22"/>
        </w:rPr>
        <w:t>(湯島)</w:t>
      </w:r>
      <w:r w:rsidR="00213F22" w:rsidRPr="00213F22">
        <w:rPr>
          <w:rFonts w:ascii="游明朝" w:eastAsia="游明朝" w:hAnsi="游明朝" w:hint="eastAsia"/>
          <w:sz w:val="22"/>
          <w:szCs w:val="22"/>
        </w:rPr>
        <w:t>８号館南外壁等改修工事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9C34" w14:textId="77777777" w:rsidR="009E602D" w:rsidRDefault="009E602D" w:rsidP="00845200">
      <w:r>
        <w:separator/>
      </w:r>
    </w:p>
  </w:endnote>
  <w:endnote w:type="continuationSeparator" w:id="0">
    <w:p w14:paraId="2ED49D0F" w14:textId="77777777" w:rsidR="009E602D" w:rsidRDefault="009E602D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FB32" w14:textId="77777777" w:rsidR="009E602D" w:rsidRDefault="009E602D" w:rsidP="00845200">
      <w:r>
        <w:separator/>
      </w:r>
    </w:p>
  </w:footnote>
  <w:footnote w:type="continuationSeparator" w:id="0">
    <w:p w14:paraId="5870223E" w14:textId="77777777" w:rsidR="009E602D" w:rsidRDefault="009E602D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4720E"/>
    <w:rsid w:val="00060EE4"/>
    <w:rsid w:val="000A014C"/>
    <w:rsid w:val="001141E5"/>
    <w:rsid w:val="00114563"/>
    <w:rsid w:val="00161FDE"/>
    <w:rsid w:val="00201246"/>
    <w:rsid w:val="00212350"/>
    <w:rsid w:val="00213F22"/>
    <w:rsid w:val="00244FC9"/>
    <w:rsid w:val="002F4264"/>
    <w:rsid w:val="002F7F4F"/>
    <w:rsid w:val="00350354"/>
    <w:rsid w:val="003524DC"/>
    <w:rsid w:val="003561AA"/>
    <w:rsid w:val="00370608"/>
    <w:rsid w:val="003D5EC2"/>
    <w:rsid w:val="00503B8D"/>
    <w:rsid w:val="00516350"/>
    <w:rsid w:val="005556F0"/>
    <w:rsid w:val="005775F0"/>
    <w:rsid w:val="005C71BF"/>
    <w:rsid w:val="005F055C"/>
    <w:rsid w:val="005F43BD"/>
    <w:rsid w:val="00615AC3"/>
    <w:rsid w:val="00642942"/>
    <w:rsid w:val="00647701"/>
    <w:rsid w:val="006A0A89"/>
    <w:rsid w:val="006A33DA"/>
    <w:rsid w:val="006D0AE5"/>
    <w:rsid w:val="006D2402"/>
    <w:rsid w:val="007433B6"/>
    <w:rsid w:val="00746E7A"/>
    <w:rsid w:val="007A6C62"/>
    <w:rsid w:val="00845200"/>
    <w:rsid w:val="008C483B"/>
    <w:rsid w:val="008E64CE"/>
    <w:rsid w:val="00907670"/>
    <w:rsid w:val="00943F0B"/>
    <w:rsid w:val="009514DA"/>
    <w:rsid w:val="00973914"/>
    <w:rsid w:val="00986396"/>
    <w:rsid w:val="009A79DB"/>
    <w:rsid w:val="009E602D"/>
    <w:rsid w:val="009E6E7B"/>
    <w:rsid w:val="009F239B"/>
    <w:rsid w:val="00A16AF1"/>
    <w:rsid w:val="00A24858"/>
    <w:rsid w:val="00A83305"/>
    <w:rsid w:val="00AB136D"/>
    <w:rsid w:val="00AF79EE"/>
    <w:rsid w:val="00B256C8"/>
    <w:rsid w:val="00B52B98"/>
    <w:rsid w:val="00B80F3B"/>
    <w:rsid w:val="00B97A27"/>
    <w:rsid w:val="00BF347A"/>
    <w:rsid w:val="00C24DE8"/>
    <w:rsid w:val="00C57207"/>
    <w:rsid w:val="00C875A6"/>
    <w:rsid w:val="00CE72DB"/>
    <w:rsid w:val="00D10959"/>
    <w:rsid w:val="00D14E31"/>
    <w:rsid w:val="00D567E6"/>
    <w:rsid w:val="00D60734"/>
    <w:rsid w:val="00D71027"/>
    <w:rsid w:val="00D8181F"/>
    <w:rsid w:val="00DB68DB"/>
    <w:rsid w:val="00DD0DF9"/>
    <w:rsid w:val="00DD2D46"/>
    <w:rsid w:val="00DD6C7B"/>
    <w:rsid w:val="00DE2785"/>
    <w:rsid w:val="00DF4DC1"/>
    <w:rsid w:val="00E02479"/>
    <w:rsid w:val="00E253D2"/>
    <w:rsid w:val="00E77D7F"/>
    <w:rsid w:val="00EA0C9C"/>
    <w:rsid w:val="00F06BC6"/>
    <w:rsid w:val="00F40B11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29</TotalTime>
  <Pages>2</Pages>
  <Words>702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総括経理係</cp:lastModifiedBy>
  <cp:revision>41</cp:revision>
  <cp:lastPrinted>2012-11-05T11:13:00Z</cp:lastPrinted>
  <dcterms:created xsi:type="dcterms:W3CDTF">2020-06-08T03:56:00Z</dcterms:created>
  <dcterms:modified xsi:type="dcterms:W3CDTF">2025-09-16T05:49:00Z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