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53A56717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BB0339" w:rsidRPr="00BB0339">
        <w:rPr>
          <w:rFonts w:ascii="游明朝" w:eastAsia="游明朝" w:hAnsi="游明朝" w:hint="eastAsia"/>
          <w:sz w:val="22"/>
          <w:szCs w:val="22"/>
        </w:rPr>
        <w:t>８号館南便所等改修機械設備工事</w:t>
      </w:r>
      <w:r w:rsidR="00015288">
        <w:rPr>
          <w:rFonts w:ascii="游明朝" w:eastAsia="游明朝" w:hAnsi="游明朝" w:hint="eastAsia"/>
          <w:sz w:val="22"/>
          <w:szCs w:val="22"/>
        </w:rPr>
        <w:t>（再公告）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600604D5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BB0339" w:rsidRPr="00BB0339">
        <w:rPr>
          <w:rFonts w:ascii="游明朝" w:eastAsia="游明朝" w:hAnsi="游明朝" w:hint="eastAsia"/>
          <w:sz w:val="22"/>
          <w:szCs w:val="22"/>
        </w:rPr>
        <w:t>８号館南便所等改修機械設備工事</w:t>
      </w:r>
      <w:r w:rsidR="004B0DBD">
        <w:rPr>
          <w:rFonts w:ascii="游明朝" w:eastAsia="游明朝" w:hAnsi="游明朝" w:hint="eastAsia"/>
          <w:sz w:val="22"/>
          <w:szCs w:val="22"/>
        </w:rPr>
        <w:t>（再公告）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A8C7" w14:textId="77777777" w:rsidR="004326C6" w:rsidRDefault="004326C6" w:rsidP="00845200">
      <w:r>
        <w:separator/>
      </w:r>
    </w:p>
  </w:endnote>
  <w:endnote w:type="continuationSeparator" w:id="0">
    <w:p w14:paraId="3A59DB2A" w14:textId="77777777" w:rsidR="004326C6" w:rsidRDefault="004326C6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B87A" w14:textId="77777777" w:rsidR="004326C6" w:rsidRDefault="004326C6" w:rsidP="00845200">
      <w:r>
        <w:separator/>
      </w:r>
    </w:p>
  </w:footnote>
  <w:footnote w:type="continuationSeparator" w:id="0">
    <w:p w14:paraId="68F605AA" w14:textId="77777777" w:rsidR="004326C6" w:rsidRDefault="004326C6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15288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3794C"/>
    <w:rsid w:val="00244FC9"/>
    <w:rsid w:val="002F4264"/>
    <w:rsid w:val="002F7F4F"/>
    <w:rsid w:val="003561AA"/>
    <w:rsid w:val="00370608"/>
    <w:rsid w:val="003D5EC2"/>
    <w:rsid w:val="004326C6"/>
    <w:rsid w:val="004B0DBD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942BD"/>
    <w:rsid w:val="007A6C62"/>
    <w:rsid w:val="00845200"/>
    <w:rsid w:val="008A73A9"/>
    <w:rsid w:val="008B4DBE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B0339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44c624b9fb5db165f0756e90940ee738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32ca76a77aae5a5c2127482c8c47341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E79AC2B5-01D2-4791-BC7B-372D5FE836BD}"/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佐藤　尚人</cp:lastModifiedBy>
  <cp:revision>44</cp:revision>
  <cp:lastPrinted>2012-11-05T11:13:00Z</cp:lastPrinted>
  <dcterms:created xsi:type="dcterms:W3CDTF">2020-06-08T03:56:00Z</dcterms:created>
  <dcterms:modified xsi:type="dcterms:W3CDTF">2025-11-10T04:35:00Z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