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0883C8C2" w:rsidR="007433B6" w:rsidRPr="00325A0F" w:rsidRDefault="007433B6" w:rsidP="00325A0F">
      <w:pPr>
        <w:pStyle w:val="a3"/>
        <w:jc w:val="center"/>
        <w:rPr>
          <w:rFonts w:ascii="游明朝" w:eastAsia="游明朝" w:hAnsi="游明朝"/>
          <w:sz w:val="22"/>
          <w:szCs w:val="22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325A0F" w:rsidRPr="00325A0F">
        <w:rPr>
          <w:rFonts w:ascii="游明朝" w:eastAsia="游明朝" w:hAnsi="游明朝" w:hint="eastAsia"/>
          <w:sz w:val="22"/>
          <w:szCs w:val="22"/>
        </w:rPr>
        <w:t>Ｄ棟８階改修工事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65009CA1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325A0F" w:rsidRPr="00325A0F">
        <w:rPr>
          <w:rFonts w:ascii="游明朝" w:eastAsia="游明朝" w:hAnsi="游明朝" w:hint="eastAsia"/>
          <w:sz w:val="22"/>
          <w:szCs w:val="22"/>
        </w:rPr>
        <w:t>Ｄ棟８階改修工事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9C34" w14:textId="77777777" w:rsidR="009E602D" w:rsidRDefault="009E602D" w:rsidP="00845200">
      <w:r>
        <w:separator/>
      </w:r>
    </w:p>
  </w:endnote>
  <w:endnote w:type="continuationSeparator" w:id="0">
    <w:p w14:paraId="2ED49D0F" w14:textId="77777777" w:rsidR="009E602D" w:rsidRDefault="009E602D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FB32" w14:textId="77777777" w:rsidR="009E602D" w:rsidRDefault="009E602D" w:rsidP="00845200">
      <w:r>
        <w:separator/>
      </w:r>
    </w:p>
  </w:footnote>
  <w:footnote w:type="continuationSeparator" w:id="0">
    <w:p w14:paraId="5870223E" w14:textId="77777777" w:rsidR="009E602D" w:rsidRDefault="009E602D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44FC9"/>
    <w:rsid w:val="002F4264"/>
    <w:rsid w:val="002F7F4F"/>
    <w:rsid w:val="00325A0F"/>
    <w:rsid w:val="00350354"/>
    <w:rsid w:val="003524DC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43BD"/>
    <w:rsid w:val="00615AC3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A16AF1"/>
    <w:rsid w:val="00A24858"/>
    <w:rsid w:val="00A83305"/>
    <w:rsid w:val="00AB136D"/>
    <w:rsid w:val="00AF79EE"/>
    <w:rsid w:val="00B256C8"/>
    <w:rsid w:val="00B52B98"/>
    <w:rsid w:val="00B80F3B"/>
    <w:rsid w:val="00B97A27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20AA8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c9d4c637a8538c61addd6e04f122f72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0b626626f4dc3233a4efc77459064d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37EC2-EF41-45B6-92DC-3FAE135A2AF6}"/>
</file>

<file path=customXml/itemProps3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30</TotalTime>
  <Pages>2</Pages>
  <Words>696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42</cp:revision>
  <cp:lastPrinted>2012-11-05T11:13:00Z</cp:lastPrinted>
  <dcterms:created xsi:type="dcterms:W3CDTF">2020-06-08T03:56:00Z</dcterms:created>
  <dcterms:modified xsi:type="dcterms:W3CDTF">2025-09-24T00:06:00Z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