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1A22F817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6612AD" w:rsidRPr="006612AD">
        <w:rPr>
          <w:rFonts w:hint="eastAsia"/>
        </w:rPr>
        <w:t xml:space="preserve"> </w:t>
      </w:r>
      <w:r w:rsidR="006612AD" w:rsidRPr="006612AD">
        <w:rPr>
          <w:rFonts w:ascii="游明朝" w:eastAsia="游明朝" w:hAnsi="游明朝"/>
          <w:sz w:val="22"/>
          <w:szCs w:val="22"/>
        </w:rPr>
        <w:t>１号館西等照明設備改修工事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71A0DDD8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6612AD" w:rsidRPr="006612AD">
        <w:rPr>
          <w:rFonts w:hint="eastAsia"/>
        </w:rPr>
        <w:t xml:space="preserve"> </w:t>
      </w:r>
      <w:r w:rsidR="006612AD" w:rsidRPr="006612AD">
        <w:rPr>
          <w:rFonts w:ascii="游明朝" w:eastAsia="游明朝" w:hAnsi="游明朝"/>
          <w:sz w:val="22"/>
          <w:szCs w:val="22"/>
        </w:rPr>
        <w:t>１号館西等照明設備改修工事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C544" w14:textId="77777777" w:rsidR="001B672B" w:rsidRDefault="001B672B" w:rsidP="00845200">
      <w:r>
        <w:separator/>
      </w:r>
    </w:p>
  </w:endnote>
  <w:endnote w:type="continuationSeparator" w:id="0">
    <w:p w14:paraId="11B6C460" w14:textId="77777777" w:rsidR="001B672B" w:rsidRDefault="001B672B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B9DD" w14:textId="77777777" w:rsidR="001B672B" w:rsidRDefault="001B672B" w:rsidP="00845200">
      <w:r>
        <w:separator/>
      </w:r>
    </w:p>
  </w:footnote>
  <w:footnote w:type="continuationSeparator" w:id="0">
    <w:p w14:paraId="7C7EDB56" w14:textId="77777777" w:rsidR="001B672B" w:rsidRDefault="001B672B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15288"/>
    <w:rsid w:val="00024BBB"/>
    <w:rsid w:val="000307DE"/>
    <w:rsid w:val="0004720E"/>
    <w:rsid w:val="00060EE4"/>
    <w:rsid w:val="000A014C"/>
    <w:rsid w:val="001141E5"/>
    <w:rsid w:val="00114563"/>
    <w:rsid w:val="00161FDE"/>
    <w:rsid w:val="001B672B"/>
    <w:rsid w:val="00201246"/>
    <w:rsid w:val="00212350"/>
    <w:rsid w:val="00213F22"/>
    <w:rsid w:val="0023794C"/>
    <w:rsid w:val="00244FC9"/>
    <w:rsid w:val="002F4264"/>
    <w:rsid w:val="002F7F4F"/>
    <w:rsid w:val="003561AA"/>
    <w:rsid w:val="00370608"/>
    <w:rsid w:val="003D5EC2"/>
    <w:rsid w:val="004326C6"/>
    <w:rsid w:val="004B0DBD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612AD"/>
    <w:rsid w:val="006A0A89"/>
    <w:rsid w:val="006A33DA"/>
    <w:rsid w:val="006D0AE5"/>
    <w:rsid w:val="006D2402"/>
    <w:rsid w:val="007433B6"/>
    <w:rsid w:val="00746E7A"/>
    <w:rsid w:val="007942BD"/>
    <w:rsid w:val="007A6C62"/>
    <w:rsid w:val="00845200"/>
    <w:rsid w:val="008A73A9"/>
    <w:rsid w:val="008B4DBE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B0339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E78CE-AE16-464A-B5A9-B2946C77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湯島総務g</cp:lastModifiedBy>
  <cp:revision>45</cp:revision>
  <cp:lastPrinted>2012-11-05T11:13:00Z</cp:lastPrinted>
  <dcterms:created xsi:type="dcterms:W3CDTF">2020-06-08T03:56:00Z</dcterms:created>
  <dcterms:modified xsi:type="dcterms:W3CDTF">2026-05-15T12:01:00Z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