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272E42F5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0E7AC9" w:rsidRPr="000E7AC9">
        <w:rPr>
          <w:rFonts w:ascii="游明朝" w:eastAsia="游明朝" w:hAnsi="游明朝" w:hint="eastAsia"/>
          <w:sz w:val="22"/>
          <w:szCs w:val="22"/>
        </w:rPr>
        <w:t>（国府台）グラウンド防球ネット改修工事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33D90151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0E7AC9" w:rsidRPr="000E7AC9">
        <w:rPr>
          <w:rFonts w:ascii="游明朝" w:eastAsia="游明朝" w:hAnsi="游明朝" w:hint="eastAsia"/>
          <w:sz w:val="22"/>
          <w:szCs w:val="22"/>
        </w:rPr>
        <w:t>（国府台）グラウンド防球ネット改修工事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E775" w14:textId="77777777" w:rsidR="00315FEA" w:rsidRDefault="00315FEA" w:rsidP="00845200">
      <w:r>
        <w:separator/>
      </w:r>
    </w:p>
  </w:endnote>
  <w:endnote w:type="continuationSeparator" w:id="0">
    <w:p w14:paraId="0A37BDAD" w14:textId="77777777" w:rsidR="00315FEA" w:rsidRDefault="00315FEA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E37B8" w14:textId="77777777" w:rsidR="00315FEA" w:rsidRDefault="00315FEA" w:rsidP="00845200">
      <w:r>
        <w:separator/>
      </w:r>
    </w:p>
  </w:footnote>
  <w:footnote w:type="continuationSeparator" w:id="0">
    <w:p w14:paraId="72996F0F" w14:textId="77777777" w:rsidR="00315FEA" w:rsidRDefault="00315FEA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564A8"/>
    <w:rsid w:val="00060EE4"/>
    <w:rsid w:val="000A014C"/>
    <w:rsid w:val="000E7AC9"/>
    <w:rsid w:val="001141E5"/>
    <w:rsid w:val="00114563"/>
    <w:rsid w:val="00161FDE"/>
    <w:rsid w:val="00201246"/>
    <w:rsid w:val="00212350"/>
    <w:rsid w:val="00244FC9"/>
    <w:rsid w:val="002F4264"/>
    <w:rsid w:val="002F7F4F"/>
    <w:rsid w:val="00315FEA"/>
    <w:rsid w:val="003561AA"/>
    <w:rsid w:val="00370608"/>
    <w:rsid w:val="00503B8D"/>
    <w:rsid w:val="00516350"/>
    <w:rsid w:val="005556F0"/>
    <w:rsid w:val="005775F0"/>
    <w:rsid w:val="005C71BF"/>
    <w:rsid w:val="005F43BD"/>
    <w:rsid w:val="00615AC3"/>
    <w:rsid w:val="00642942"/>
    <w:rsid w:val="00647701"/>
    <w:rsid w:val="0066409D"/>
    <w:rsid w:val="006A0A89"/>
    <w:rsid w:val="006A33DA"/>
    <w:rsid w:val="006D2402"/>
    <w:rsid w:val="007433B6"/>
    <w:rsid w:val="00745527"/>
    <w:rsid w:val="00746E7A"/>
    <w:rsid w:val="007A6C62"/>
    <w:rsid w:val="00845200"/>
    <w:rsid w:val="008C483B"/>
    <w:rsid w:val="008E64CE"/>
    <w:rsid w:val="00907670"/>
    <w:rsid w:val="009514DA"/>
    <w:rsid w:val="00973914"/>
    <w:rsid w:val="009A79DB"/>
    <w:rsid w:val="009E6E7B"/>
    <w:rsid w:val="009F239B"/>
    <w:rsid w:val="00A16AF1"/>
    <w:rsid w:val="00A24858"/>
    <w:rsid w:val="00A33CEA"/>
    <w:rsid w:val="00A83305"/>
    <w:rsid w:val="00A83ECD"/>
    <w:rsid w:val="00AB136D"/>
    <w:rsid w:val="00AF79EE"/>
    <w:rsid w:val="00B256C8"/>
    <w:rsid w:val="00B80F3B"/>
    <w:rsid w:val="00B97A27"/>
    <w:rsid w:val="00BF347A"/>
    <w:rsid w:val="00C24DE8"/>
    <w:rsid w:val="00C57207"/>
    <w:rsid w:val="00C83FDC"/>
    <w:rsid w:val="00C875A6"/>
    <w:rsid w:val="00D10959"/>
    <w:rsid w:val="00D14E31"/>
    <w:rsid w:val="00D60734"/>
    <w:rsid w:val="00D8181F"/>
    <w:rsid w:val="00DB68DB"/>
    <w:rsid w:val="00DD0DF9"/>
    <w:rsid w:val="00DD2D46"/>
    <w:rsid w:val="00DD6C7B"/>
    <w:rsid w:val="00DF4DC1"/>
    <w:rsid w:val="00E02479"/>
    <w:rsid w:val="00E253D2"/>
    <w:rsid w:val="00E77D7F"/>
    <w:rsid w:val="00EA0C9C"/>
    <w:rsid w:val="00F0052C"/>
    <w:rsid w:val="00F06BC6"/>
    <w:rsid w:val="00F47559"/>
    <w:rsid w:val="00F5055F"/>
    <w:rsid w:val="00F52923"/>
    <w:rsid w:val="00F55EF4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54CA6-D9B4-419E-A30C-DE75A758A16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0475bb0-5bc2-44a7-92b0-531bdde61e41"/>
    <ds:schemaRef ds:uri="http://schemas.openxmlformats.org/package/2006/metadata/core-properties"/>
    <ds:schemaRef ds:uri="http://purl.org/dc/terms/"/>
    <ds:schemaRef ds:uri="273501e5-1f71-45b9-8a46-492e4d7a76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28</TotalTime>
  <Pages>2</Pages>
  <Words>710</Words>
  <Characters>153</Characters>
  <Application>Microsoft Office Word</Application>
  <DocSecurity>0</DocSecurity>
  <Lines>15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総括経理係</cp:lastModifiedBy>
  <cp:revision>39</cp:revision>
  <cp:lastPrinted>2012-11-05T11:13:00Z</cp:lastPrinted>
  <dcterms:created xsi:type="dcterms:W3CDTF">2020-06-08T03:56:00Z</dcterms:created>
  <dcterms:modified xsi:type="dcterms:W3CDTF">2025-10-03T02:49:00Z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