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2D7E6FA9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745527">
        <w:rPr>
          <w:rFonts w:ascii="游明朝" w:eastAsia="游明朝" w:hAnsi="游明朝" w:hint="eastAsia"/>
          <w:sz w:val="22"/>
          <w:szCs w:val="22"/>
        </w:rPr>
        <w:t>（湯島）</w:t>
      </w:r>
      <w:r w:rsidR="00C83FDC" w:rsidRPr="00C83FDC">
        <w:rPr>
          <w:rFonts w:ascii="游明朝" w:eastAsia="游明朝" w:hAnsi="游明朝" w:hint="eastAsia"/>
          <w:sz w:val="22"/>
          <w:szCs w:val="22"/>
        </w:rPr>
        <w:t>Ｄ棟５階むし歯科改修電気設備工事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0BCA805C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745527">
        <w:rPr>
          <w:rFonts w:ascii="游明朝" w:eastAsia="游明朝" w:hAnsi="游明朝" w:hint="eastAsia"/>
          <w:sz w:val="22"/>
          <w:szCs w:val="22"/>
        </w:rPr>
        <w:t>（湯島）</w:t>
      </w:r>
      <w:r w:rsidR="00F47559" w:rsidRPr="00C83FDC">
        <w:rPr>
          <w:rFonts w:ascii="游明朝" w:eastAsia="游明朝" w:hAnsi="游明朝" w:hint="eastAsia"/>
          <w:sz w:val="22"/>
          <w:szCs w:val="22"/>
        </w:rPr>
        <w:t>Ｄ棟５階むし歯科改修電気設備工事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E775" w14:textId="77777777" w:rsidR="00315FEA" w:rsidRDefault="00315FEA" w:rsidP="00845200">
      <w:r>
        <w:separator/>
      </w:r>
    </w:p>
  </w:endnote>
  <w:endnote w:type="continuationSeparator" w:id="0">
    <w:p w14:paraId="0A37BDAD" w14:textId="77777777" w:rsidR="00315FEA" w:rsidRDefault="00315FEA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37B8" w14:textId="77777777" w:rsidR="00315FEA" w:rsidRDefault="00315FEA" w:rsidP="00845200">
      <w:r>
        <w:separator/>
      </w:r>
    </w:p>
  </w:footnote>
  <w:footnote w:type="continuationSeparator" w:id="0">
    <w:p w14:paraId="72996F0F" w14:textId="77777777" w:rsidR="00315FEA" w:rsidRDefault="00315FEA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564A8"/>
    <w:rsid w:val="00060EE4"/>
    <w:rsid w:val="000A014C"/>
    <w:rsid w:val="001141E5"/>
    <w:rsid w:val="00114563"/>
    <w:rsid w:val="00161FDE"/>
    <w:rsid w:val="00201246"/>
    <w:rsid w:val="00212350"/>
    <w:rsid w:val="00244FC9"/>
    <w:rsid w:val="002F4264"/>
    <w:rsid w:val="002F7F4F"/>
    <w:rsid w:val="00315FEA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6409D"/>
    <w:rsid w:val="006A0A89"/>
    <w:rsid w:val="006A33DA"/>
    <w:rsid w:val="006D2402"/>
    <w:rsid w:val="007433B6"/>
    <w:rsid w:val="00745527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33CEA"/>
    <w:rsid w:val="00A83305"/>
    <w:rsid w:val="00A83ECD"/>
    <w:rsid w:val="00AB136D"/>
    <w:rsid w:val="00AF79EE"/>
    <w:rsid w:val="00B256C8"/>
    <w:rsid w:val="00B80F3B"/>
    <w:rsid w:val="00B97A27"/>
    <w:rsid w:val="00BF347A"/>
    <w:rsid w:val="00C24DE8"/>
    <w:rsid w:val="00C57207"/>
    <w:rsid w:val="00C83FDC"/>
    <w:rsid w:val="00C875A6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47559"/>
    <w:rsid w:val="00F5055F"/>
    <w:rsid w:val="00F52923"/>
    <w:rsid w:val="00F55EF4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54CA6-D9B4-419E-A30C-DE75A758A16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0475bb0-5bc2-44a7-92b0-531bdde61e41"/>
    <ds:schemaRef ds:uri="http://schemas.openxmlformats.org/package/2006/metadata/core-properties"/>
    <ds:schemaRef ds:uri="http://purl.org/dc/terms/"/>
    <ds:schemaRef ds:uri="273501e5-1f71-45b9-8a46-492e4d7a76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</TotalTime>
  <Pages>2</Pages>
  <Words>712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38</cp:revision>
  <cp:lastPrinted>2012-11-05T11:13:00Z</cp:lastPrinted>
  <dcterms:created xsi:type="dcterms:W3CDTF">2020-06-08T03:56:00Z</dcterms:created>
  <dcterms:modified xsi:type="dcterms:W3CDTF">2025-08-21T06:13:00Z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