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1FA9D15E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5939C5" w:rsidRPr="005939C5">
        <w:rPr>
          <w:rFonts w:ascii="游明朝" w:eastAsia="游明朝" w:hAnsi="游明朝" w:hint="eastAsia"/>
          <w:sz w:val="22"/>
          <w:szCs w:val="22"/>
        </w:rPr>
        <w:t>（湯島）</w:t>
      </w:r>
      <w:r w:rsidR="005939C5">
        <w:rPr>
          <w:rFonts w:ascii="游明朝" w:eastAsia="游明朝" w:hAnsi="游明朝" w:hint="eastAsia"/>
          <w:sz w:val="22"/>
          <w:szCs w:val="22"/>
        </w:rPr>
        <w:t>１</w:t>
      </w:r>
      <w:r w:rsidR="005939C5" w:rsidRPr="005939C5">
        <w:rPr>
          <w:rFonts w:ascii="游明朝" w:eastAsia="游明朝" w:hAnsi="游明朝" w:hint="eastAsia"/>
          <w:sz w:val="22"/>
          <w:szCs w:val="22"/>
        </w:rPr>
        <w:t>号館西等照明設備改修工事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1E7B5653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5939C5" w:rsidRPr="005939C5">
        <w:rPr>
          <w:rFonts w:ascii="游明朝" w:eastAsia="游明朝" w:hAnsi="游明朝" w:hint="eastAsia"/>
          <w:sz w:val="22"/>
          <w:szCs w:val="22"/>
        </w:rPr>
        <w:t>（湯島）１号館西等照明設備改修工事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E775" w14:textId="77777777" w:rsidR="00315FEA" w:rsidRDefault="00315FEA" w:rsidP="00845200">
      <w:r>
        <w:separator/>
      </w:r>
    </w:p>
  </w:endnote>
  <w:endnote w:type="continuationSeparator" w:id="0">
    <w:p w14:paraId="0A37BDAD" w14:textId="77777777" w:rsidR="00315FEA" w:rsidRDefault="00315FEA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E37B8" w14:textId="77777777" w:rsidR="00315FEA" w:rsidRDefault="00315FEA" w:rsidP="00845200">
      <w:r>
        <w:separator/>
      </w:r>
    </w:p>
  </w:footnote>
  <w:footnote w:type="continuationSeparator" w:id="0">
    <w:p w14:paraId="72996F0F" w14:textId="77777777" w:rsidR="00315FEA" w:rsidRDefault="00315FEA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564A8"/>
    <w:rsid w:val="00060EE4"/>
    <w:rsid w:val="000A014C"/>
    <w:rsid w:val="000E7AC9"/>
    <w:rsid w:val="001141E5"/>
    <w:rsid w:val="00114563"/>
    <w:rsid w:val="00161FDE"/>
    <w:rsid w:val="00201246"/>
    <w:rsid w:val="00212350"/>
    <w:rsid w:val="00244FC9"/>
    <w:rsid w:val="002F4264"/>
    <w:rsid w:val="002F7F4F"/>
    <w:rsid w:val="00315FEA"/>
    <w:rsid w:val="003561AA"/>
    <w:rsid w:val="00370608"/>
    <w:rsid w:val="00503B8D"/>
    <w:rsid w:val="00516350"/>
    <w:rsid w:val="005556F0"/>
    <w:rsid w:val="005775F0"/>
    <w:rsid w:val="005939C5"/>
    <w:rsid w:val="005C71BF"/>
    <w:rsid w:val="005F43BD"/>
    <w:rsid w:val="00615AC3"/>
    <w:rsid w:val="00642942"/>
    <w:rsid w:val="00647701"/>
    <w:rsid w:val="0066409D"/>
    <w:rsid w:val="006A0A89"/>
    <w:rsid w:val="006A33DA"/>
    <w:rsid w:val="006D2402"/>
    <w:rsid w:val="006D5FF6"/>
    <w:rsid w:val="007433B6"/>
    <w:rsid w:val="00745527"/>
    <w:rsid w:val="00746E7A"/>
    <w:rsid w:val="007A6C62"/>
    <w:rsid w:val="00845200"/>
    <w:rsid w:val="008C483B"/>
    <w:rsid w:val="008E64CE"/>
    <w:rsid w:val="00907670"/>
    <w:rsid w:val="009514DA"/>
    <w:rsid w:val="00973914"/>
    <w:rsid w:val="009A79DB"/>
    <w:rsid w:val="009E6E7B"/>
    <w:rsid w:val="009F239B"/>
    <w:rsid w:val="00A16AF1"/>
    <w:rsid w:val="00A24858"/>
    <w:rsid w:val="00A33CEA"/>
    <w:rsid w:val="00A83305"/>
    <w:rsid w:val="00A83ECD"/>
    <w:rsid w:val="00AB136D"/>
    <w:rsid w:val="00AF79EE"/>
    <w:rsid w:val="00B256C8"/>
    <w:rsid w:val="00B80F3B"/>
    <w:rsid w:val="00B97A27"/>
    <w:rsid w:val="00BF347A"/>
    <w:rsid w:val="00C24DE8"/>
    <w:rsid w:val="00C57207"/>
    <w:rsid w:val="00C83FDC"/>
    <w:rsid w:val="00C875A6"/>
    <w:rsid w:val="00D10959"/>
    <w:rsid w:val="00D14E31"/>
    <w:rsid w:val="00D60734"/>
    <w:rsid w:val="00D8181F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F0052C"/>
    <w:rsid w:val="00F06BC6"/>
    <w:rsid w:val="00F47559"/>
    <w:rsid w:val="00F5055F"/>
    <w:rsid w:val="00F52923"/>
    <w:rsid w:val="00F55EF4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54CA6-D9B4-419E-A30C-DE75A758A16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0475bb0-5bc2-44a7-92b0-531bdde61e41"/>
    <ds:schemaRef ds:uri="http://schemas.openxmlformats.org/package/2006/metadata/core-properties"/>
    <ds:schemaRef ds:uri="http://purl.org/dc/terms/"/>
    <ds:schemaRef ds:uri="273501e5-1f71-45b9-8a46-492e4d7a76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29</TotalTime>
  <Pages>2</Pages>
  <Words>706</Words>
  <Characters>706</Characters>
  <Application>Microsoft Office Word</Application>
  <DocSecurity>0</DocSecurity>
  <Lines>68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総括経理係</cp:lastModifiedBy>
  <cp:revision>40</cp:revision>
  <cp:lastPrinted>2012-11-05T11:13:00Z</cp:lastPrinted>
  <dcterms:created xsi:type="dcterms:W3CDTF">2020-06-08T03:56:00Z</dcterms:created>
  <dcterms:modified xsi:type="dcterms:W3CDTF">2025-10-06T01:31:00Z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