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300F2" w14:textId="77777777" w:rsidR="00EB0E75" w:rsidRDefault="00EB0E75">
      <w:pPr>
        <w:pStyle w:val="a3"/>
        <w:spacing w:line="440" w:lineRule="exact"/>
        <w:jc w:val="center"/>
      </w:pPr>
      <w:r>
        <w:rPr>
          <w:rFonts w:ascii="ＭＳ 明朝" w:hAnsi="ＭＳ 明朝" w:hint="eastAsia"/>
          <w:sz w:val="40"/>
          <w:szCs w:val="40"/>
        </w:rPr>
        <w:t>委　任　状</w:t>
      </w:r>
    </w:p>
    <w:p w14:paraId="4D981EF4" w14:textId="77777777" w:rsidR="00EB0E75" w:rsidRDefault="00EB0E75">
      <w:pPr>
        <w:pStyle w:val="a3"/>
      </w:pPr>
    </w:p>
    <w:p w14:paraId="5FE844B7" w14:textId="77777777" w:rsidR="00EB0E75" w:rsidRDefault="00F80CDD">
      <w:pPr>
        <w:pStyle w:val="a3"/>
        <w:jc w:val="right"/>
      </w:pPr>
      <w:r>
        <w:rPr>
          <w:rFonts w:ascii="ＭＳ 明朝" w:hAnsi="ＭＳ 明朝" w:hint="eastAsia"/>
        </w:rPr>
        <w:t>令和</w:t>
      </w:r>
      <w:r w:rsidR="00EB0E75">
        <w:rPr>
          <w:rFonts w:ascii="ＭＳ 明朝" w:hAnsi="ＭＳ 明朝" w:hint="eastAsia"/>
        </w:rPr>
        <w:t xml:space="preserve">　　年　　月　　日</w:t>
      </w:r>
    </w:p>
    <w:p w14:paraId="6CA104A8" w14:textId="77777777" w:rsidR="00EB0E75" w:rsidRDefault="00EB0E75">
      <w:pPr>
        <w:pStyle w:val="a3"/>
      </w:pPr>
    </w:p>
    <w:p w14:paraId="783C9B9C" w14:textId="41F65EF7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</w:t>
      </w:r>
      <w:r w:rsidR="005A158F">
        <w:rPr>
          <w:rFonts w:ascii="ＭＳ 明朝" w:hAnsi="ＭＳ 明朝" w:hint="eastAsia"/>
        </w:rPr>
        <w:t>国立大学法人</w:t>
      </w:r>
      <w:r w:rsidR="00147ABF">
        <w:rPr>
          <w:rFonts w:ascii="ＭＳ 明朝" w:hAnsi="ＭＳ 明朝" w:hint="eastAsia"/>
        </w:rPr>
        <w:t>東京科学大学</w:t>
      </w:r>
      <w:r>
        <w:rPr>
          <w:rFonts w:ascii="ＭＳ 明朝" w:hAnsi="ＭＳ 明朝" w:hint="eastAsia"/>
        </w:rPr>
        <w:t xml:space="preserve">　御中</w:t>
      </w:r>
    </w:p>
    <w:p w14:paraId="482AB62B" w14:textId="77777777" w:rsidR="00EB0E75" w:rsidRDefault="00EB0E75">
      <w:pPr>
        <w:pStyle w:val="a3"/>
      </w:pPr>
    </w:p>
    <w:p w14:paraId="299B6B43" w14:textId="77777777" w:rsidR="00EB0E75" w:rsidRDefault="00EB0E75">
      <w:pPr>
        <w:pStyle w:val="a3"/>
      </w:pPr>
    </w:p>
    <w:p w14:paraId="4A6EA26F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委任者（競争加入者）</w:t>
      </w:r>
    </w:p>
    <w:p w14:paraId="115A65E7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25591B">
        <w:rPr>
          <w:rFonts w:ascii="ＭＳ 明朝" w:hAnsi="ＭＳ 明朝" w:hint="eastAsia"/>
          <w:spacing w:val="210"/>
          <w:fitText w:val="840" w:id="-1406423552"/>
        </w:rPr>
        <w:t>住</w:t>
      </w:r>
      <w:r w:rsidRPr="0025591B">
        <w:rPr>
          <w:rFonts w:ascii="ＭＳ 明朝" w:hAnsi="ＭＳ 明朝" w:hint="eastAsia"/>
          <w:fitText w:val="840" w:id="-1406423552"/>
        </w:rPr>
        <w:t>所</w:t>
      </w:r>
    </w:p>
    <w:p w14:paraId="5403FFC5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25591B">
        <w:rPr>
          <w:rFonts w:ascii="ＭＳ 明朝" w:hAnsi="ＭＳ 明朝" w:hint="eastAsia"/>
          <w:spacing w:val="52"/>
          <w:fitText w:val="840" w:id="-1406423551"/>
        </w:rPr>
        <w:t>会社</w:t>
      </w:r>
      <w:r w:rsidRPr="0025591B">
        <w:rPr>
          <w:rFonts w:ascii="ＭＳ 明朝" w:hAnsi="ＭＳ 明朝" w:hint="eastAsia"/>
          <w:spacing w:val="1"/>
          <w:fitText w:val="840" w:id="-1406423551"/>
        </w:rPr>
        <w:t>名</w:t>
      </w:r>
    </w:p>
    <w:p w14:paraId="387812E4" w14:textId="77777777" w:rsidR="00EB0E75" w:rsidRPr="005F04FE" w:rsidRDefault="00EB0E75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  <w:fitText w:val="840" w:id="-1406423550"/>
        </w:rPr>
        <w:t>代表者名</w:t>
      </w:r>
      <w:r>
        <w:rPr>
          <w:rFonts w:ascii="ＭＳ 明朝" w:hAnsi="ＭＳ 明朝" w:hint="eastAsia"/>
        </w:rPr>
        <w:t xml:space="preserve">　　　　　　　　　　　　　　　　</w:t>
      </w:r>
      <w:r w:rsidR="005F04FE">
        <w:rPr>
          <w:rFonts w:ascii="JustUnitMark" w:hAnsi="JustUnitMark" w:cs="Times New Roman"/>
        </w:rPr>
        <w:t>印</w:t>
      </w:r>
    </w:p>
    <w:p w14:paraId="71798500" w14:textId="77777777" w:rsidR="00EB0E75" w:rsidRDefault="00EB0E75">
      <w:pPr>
        <w:pStyle w:val="a3"/>
      </w:pPr>
    </w:p>
    <w:p w14:paraId="5DF03879" w14:textId="77777777" w:rsidR="00EB0E75" w:rsidRDefault="00EB0E75">
      <w:pPr>
        <w:pStyle w:val="a3"/>
      </w:pPr>
    </w:p>
    <w:p w14:paraId="63B37450" w14:textId="77777777" w:rsidR="00EB0E75" w:rsidRDefault="00EB0E75">
      <w:pPr>
        <w:pStyle w:val="a3"/>
      </w:pPr>
    </w:p>
    <w:p w14:paraId="768212A7" w14:textId="77777777" w:rsidR="00EB0E75" w:rsidRDefault="00EB0E75">
      <w:pPr>
        <w:pStyle w:val="a3"/>
      </w:pPr>
    </w:p>
    <w:p w14:paraId="77127897" w14:textId="77777777" w:rsidR="00EB0E75" w:rsidRDefault="00EB0E75">
      <w:pPr>
        <w:pStyle w:val="a3"/>
      </w:pPr>
    </w:p>
    <w:p w14:paraId="1AA936AA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私は</w:t>
      </w:r>
      <w:r>
        <w:rPr>
          <w:rFonts w:ascii="ＭＳ 明朝" w:hAnsi="ＭＳ 明朝" w:hint="eastAsia"/>
          <w:u w:val="single" w:color="000000"/>
        </w:rPr>
        <w:t xml:space="preserve">　　　　　　　　　　　　　　</w:t>
      </w:r>
      <w:r>
        <w:rPr>
          <w:rFonts w:ascii="ＭＳ 明朝" w:hAnsi="ＭＳ 明朝" w:hint="eastAsia"/>
        </w:rPr>
        <w:t>を代理人と定め、下記の権限を委任します。</w:t>
      </w:r>
    </w:p>
    <w:p w14:paraId="68A2CA55" w14:textId="77777777" w:rsidR="00EB0E75" w:rsidRDefault="00EB0E75">
      <w:pPr>
        <w:pStyle w:val="a3"/>
      </w:pPr>
    </w:p>
    <w:p w14:paraId="48391005" w14:textId="77777777" w:rsidR="00EB0E75" w:rsidRDefault="00EB0E75">
      <w:pPr>
        <w:pStyle w:val="a3"/>
      </w:pPr>
    </w:p>
    <w:p w14:paraId="5028744B" w14:textId="77777777" w:rsidR="00EB0E75" w:rsidRDefault="00EB0E75">
      <w:pPr>
        <w:pStyle w:val="a3"/>
      </w:pPr>
    </w:p>
    <w:p w14:paraId="3B025157" w14:textId="77777777" w:rsidR="00205656" w:rsidRDefault="00EB0E75" w:rsidP="00205656">
      <w:pPr>
        <w:pStyle w:val="a5"/>
      </w:pPr>
      <w:r>
        <w:rPr>
          <w:rFonts w:hint="eastAsia"/>
        </w:rPr>
        <w:t>記</w:t>
      </w:r>
    </w:p>
    <w:p w14:paraId="62F74641" w14:textId="77777777" w:rsidR="00205656" w:rsidRDefault="00205656" w:rsidP="00205656"/>
    <w:p w14:paraId="434F08AD" w14:textId="77777777" w:rsidR="00205656" w:rsidRDefault="00205656" w:rsidP="00205656"/>
    <w:p w14:paraId="26EBFD26" w14:textId="77777777" w:rsidR="006516BB" w:rsidRDefault="005A158F" w:rsidP="006516BB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6516BB" w:rsidRPr="00777EB6">
        <w:rPr>
          <w:rFonts w:hint="eastAsia"/>
        </w:rPr>
        <w:t>令和</w:t>
      </w:r>
      <w:r w:rsidR="006516BB">
        <w:rPr>
          <w:rFonts w:hint="eastAsia"/>
        </w:rPr>
        <w:t>７</w:t>
      </w:r>
      <w:r w:rsidR="006516BB" w:rsidRPr="00777EB6">
        <w:rPr>
          <w:rFonts w:hint="eastAsia"/>
        </w:rPr>
        <w:t>年</w:t>
      </w:r>
      <w:r w:rsidR="006516BB">
        <w:rPr>
          <w:rFonts w:hint="eastAsia"/>
        </w:rPr>
        <w:t>６</w:t>
      </w:r>
      <w:r w:rsidR="006516BB" w:rsidRPr="00777EB6">
        <w:rPr>
          <w:rFonts w:hint="eastAsia"/>
        </w:rPr>
        <w:t>月</w:t>
      </w:r>
      <w:r w:rsidR="006516BB">
        <w:rPr>
          <w:rFonts w:hint="eastAsia"/>
        </w:rPr>
        <w:t>４</w:t>
      </w:r>
      <w:r w:rsidR="006516BB" w:rsidRPr="00777EB6">
        <w:rPr>
          <w:rFonts w:hint="eastAsia"/>
        </w:rPr>
        <w:t>日</w:t>
      </w:r>
      <w:r w:rsidR="006516BB">
        <w:rPr>
          <w:rFonts w:hint="eastAsia"/>
        </w:rPr>
        <w:t>国立大学法人東京科学大学において行われる</w:t>
      </w:r>
    </w:p>
    <w:p w14:paraId="465B5938" w14:textId="77777777" w:rsidR="006516BB" w:rsidRDefault="006516BB" w:rsidP="006516BB">
      <w:pPr>
        <w:rPr>
          <w:rFonts w:ascii="ＭＳ 明朝"/>
          <w:spacing w:val="2"/>
        </w:rPr>
      </w:pPr>
      <w:r>
        <w:rPr>
          <w:rFonts w:ascii="ＭＳ 明朝" w:hAnsi="ＭＳ 明朝" w:hint="eastAsia"/>
        </w:rPr>
        <w:t>「</w:t>
      </w:r>
      <w:bookmarkStart w:id="0" w:name="_Hlk195632775"/>
      <w:r w:rsidRPr="00DF136C">
        <w:rPr>
          <w:rFonts w:ascii="ＭＳ 明朝" w:hAnsi="ＭＳ 明朝" w:hint="eastAsia"/>
          <w:color w:val="000000"/>
        </w:rPr>
        <w:t>東京科学大学（湯島）８号館南旧ＲＩ管理区域改修設備設計業務</w:t>
      </w:r>
      <w:r>
        <w:rPr>
          <w:rFonts w:ascii="ＭＳ 明朝" w:hAnsi="ＭＳ 明朝" w:hint="eastAsia"/>
          <w:color w:val="000000"/>
        </w:rPr>
        <w:t>（再公告）</w:t>
      </w:r>
      <w:bookmarkEnd w:id="0"/>
      <w:r>
        <w:rPr>
          <w:rFonts w:ascii="ＭＳ 明朝" w:hAnsi="ＭＳ 明朝" w:hint="eastAsia"/>
        </w:rPr>
        <w:t>」</w:t>
      </w:r>
      <w:r>
        <w:rPr>
          <w:rFonts w:hint="eastAsia"/>
        </w:rPr>
        <w:t>の入札及び見積に関する件</w:t>
      </w:r>
    </w:p>
    <w:p w14:paraId="61464240" w14:textId="397A9EF2" w:rsidR="00EB0E75" w:rsidRPr="006516BB" w:rsidRDefault="00EB0E75" w:rsidP="006516BB">
      <w:pPr>
        <w:pStyle w:val="a3"/>
        <w:ind w:firstLineChars="50" w:firstLine="105"/>
      </w:pPr>
    </w:p>
    <w:p w14:paraId="5F686F95" w14:textId="77777777" w:rsidR="00EB0E75" w:rsidRDefault="00EB0E75">
      <w:pPr>
        <w:pStyle w:val="a3"/>
      </w:pPr>
    </w:p>
    <w:p w14:paraId="448D9B45" w14:textId="77777777" w:rsidR="00EB0E75" w:rsidRPr="005575C5" w:rsidRDefault="00EB0E75">
      <w:pPr>
        <w:pStyle w:val="a3"/>
      </w:pPr>
    </w:p>
    <w:p w14:paraId="078A6E60" w14:textId="77777777" w:rsidR="00EB0E75" w:rsidRDefault="00EB0E75">
      <w:pPr>
        <w:pStyle w:val="a3"/>
      </w:pPr>
    </w:p>
    <w:p w14:paraId="64B91737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　　　　受任者（代理人）使用印鑑</w:t>
      </w:r>
    </w:p>
    <w:p w14:paraId="2BBC779E" w14:textId="77777777" w:rsidR="00EB0E75" w:rsidRDefault="00EB0E75">
      <w:pPr>
        <w:pStyle w:val="a3"/>
      </w:pPr>
    </w:p>
    <w:p w14:paraId="7845ABAE" w14:textId="77777777" w:rsidR="00EB0E75" w:rsidRDefault="00EB0E75">
      <w:pPr>
        <w:pStyle w:val="a3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77"/>
        <w:gridCol w:w="2552"/>
        <w:gridCol w:w="2951"/>
      </w:tblGrid>
      <w:tr w:rsidR="00EB0E75" w14:paraId="23B79D53" w14:textId="77777777">
        <w:trPr>
          <w:trHeight w:hRule="exact" w:val="24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3D836C3" w14:textId="77777777" w:rsidR="00EB0E75" w:rsidRDefault="00EB0E75">
            <w:pPr>
              <w:pStyle w:val="a3"/>
              <w:spacing w:before="20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96C1" w14:textId="77777777" w:rsidR="00EB0E75" w:rsidRDefault="00EB0E75">
            <w:pPr>
              <w:pStyle w:val="a3"/>
              <w:spacing w:before="205"/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42D941A1" w14:textId="77777777" w:rsidR="00EB0E75" w:rsidRDefault="00EB0E75">
            <w:pPr>
              <w:pStyle w:val="a3"/>
              <w:spacing w:before="205"/>
            </w:pPr>
          </w:p>
        </w:tc>
      </w:tr>
    </w:tbl>
    <w:p w14:paraId="561B38D7" w14:textId="77777777" w:rsidR="00EB0E75" w:rsidRDefault="00EB0E75">
      <w:pPr>
        <w:pStyle w:val="a3"/>
        <w:spacing w:line="205" w:lineRule="exact"/>
      </w:pPr>
    </w:p>
    <w:p w14:paraId="6D607914" w14:textId="77777777" w:rsidR="00EB0E75" w:rsidRDefault="00EB0E75">
      <w:pPr>
        <w:pStyle w:val="a3"/>
        <w:spacing w:line="440" w:lineRule="exact"/>
        <w:jc w:val="center"/>
      </w:pPr>
      <w:r>
        <w:br w:type="page"/>
      </w:r>
      <w:r>
        <w:rPr>
          <w:rFonts w:ascii="ＭＳ 明朝" w:hAnsi="ＭＳ 明朝" w:hint="eastAsia"/>
          <w:sz w:val="40"/>
          <w:szCs w:val="40"/>
        </w:rPr>
        <w:lastRenderedPageBreak/>
        <w:t>委　任　状</w:t>
      </w:r>
    </w:p>
    <w:p w14:paraId="2911E077" w14:textId="77777777" w:rsidR="00EB0E75" w:rsidRDefault="00EB0E75">
      <w:pPr>
        <w:pStyle w:val="a3"/>
      </w:pPr>
    </w:p>
    <w:p w14:paraId="2DDCF3CC" w14:textId="77777777" w:rsidR="00EB0E75" w:rsidRDefault="00F80CDD">
      <w:pPr>
        <w:pStyle w:val="a3"/>
        <w:jc w:val="right"/>
      </w:pPr>
      <w:r>
        <w:rPr>
          <w:rFonts w:ascii="ＭＳ 明朝" w:hAnsi="ＭＳ 明朝" w:hint="eastAsia"/>
        </w:rPr>
        <w:t>令和</w:t>
      </w:r>
      <w:r w:rsidR="00EB0E75">
        <w:rPr>
          <w:rFonts w:ascii="ＭＳ 明朝" w:hAnsi="ＭＳ 明朝" w:hint="eastAsia"/>
        </w:rPr>
        <w:t xml:space="preserve">　　年　　月　　日</w:t>
      </w:r>
    </w:p>
    <w:p w14:paraId="1081A64A" w14:textId="77777777" w:rsidR="00EB0E75" w:rsidRDefault="00EB0E75">
      <w:pPr>
        <w:pStyle w:val="a3"/>
      </w:pPr>
    </w:p>
    <w:p w14:paraId="58D51BCE" w14:textId="52C7BB0B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</w:t>
      </w:r>
      <w:r w:rsidR="005A158F">
        <w:rPr>
          <w:rFonts w:ascii="ＭＳ 明朝" w:hAnsi="ＭＳ 明朝" w:hint="eastAsia"/>
        </w:rPr>
        <w:t>国立大学法人</w:t>
      </w:r>
      <w:r w:rsidR="00147ABF">
        <w:rPr>
          <w:rFonts w:ascii="ＭＳ 明朝" w:hAnsi="ＭＳ 明朝" w:hint="eastAsia"/>
        </w:rPr>
        <w:t>東京科学大学</w:t>
      </w:r>
      <w:r>
        <w:rPr>
          <w:rFonts w:ascii="ＭＳ 明朝" w:hAnsi="ＭＳ 明朝" w:hint="eastAsia"/>
        </w:rPr>
        <w:t xml:space="preserve">　御中</w:t>
      </w:r>
    </w:p>
    <w:p w14:paraId="02988D26" w14:textId="77777777" w:rsidR="00EB0E75" w:rsidRDefault="00EB0E75">
      <w:pPr>
        <w:pStyle w:val="a3"/>
      </w:pPr>
    </w:p>
    <w:p w14:paraId="316BA014" w14:textId="77777777" w:rsidR="00EB0E75" w:rsidRDefault="00EB0E75">
      <w:pPr>
        <w:pStyle w:val="a3"/>
      </w:pPr>
    </w:p>
    <w:p w14:paraId="08E8FEBB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委任者（競争加入者）</w:t>
      </w:r>
    </w:p>
    <w:p w14:paraId="6D80FFC8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25591B">
        <w:rPr>
          <w:rFonts w:ascii="ＭＳ 明朝" w:hAnsi="ＭＳ 明朝" w:hint="eastAsia"/>
          <w:spacing w:val="210"/>
          <w:fitText w:val="840" w:id="-1406423549"/>
        </w:rPr>
        <w:t>住</w:t>
      </w:r>
      <w:r w:rsidRPr="0025591B">
        <w:rPr>
          <w:rFonts w:ascii="ＭＳ 明朝" w:hAnsi="ＭＳ 明朝" w:hint="eastAsia"/>
          <w:fitText w:val="840" w:id="-1406423549"/>
        </w:rPr>
        <w:t>所</w:t>
      </w:r>
    </w:p>
    <w:p w14:paraId="08E1902C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25591B">
        <w:rPr>
          <w:rFonts w:ascii="ＭＳ 明朝" w:hAnsi="ＭＳ 明朝" w:hint="eastAsia"/>
          <w:spacing w:val="52"/>
          <w:fitText w:val="840" w:id="-1406423548"/>
        </w:rPr>
        <w:t>会社</w:t>
      </w:r>
      <w:r w:rsidRPr="0025591B">
        <w:rPr>
          <w:rFonts w:ascii="ＭＳ 明朝" w:hAnsi="ＭＳ 明朝" w:hint="eastAsia"/>
          <w:spacing w:val="1"/>
          <w:fitText w:val="840" w:id="-1406423548"/>
        </w:rPr>
        <w:t>名</w:t>
      </w:r>
    </w:p>
    <w:p w14:paraId="5064ACD8" w14:textId="77777777" w:rsidR="00EB0E75" w:rsidRPr="005F04FE" w:rsidRDefault="00EB0E75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  <w:fitText w:val="840" w:id="-1406423547"/>
        </w:rPr>
        <w:t>代表者名</w:t>
      </w:r>
      <w:r>
        <w:rPr>
          <w:rFonts w:ascii="ＭＳ 明朝" w:hAnsi="ＭＳ 明朝" w:hint="eastAsia"/>
        </w:rPr>
        <w:t xml:space="preserve">　　　　　　　　　　　　　　　　</w:t>
      </w:r>
      <w:r w:rsidR="005F04FE">
        <w:rPr>
          <w:rFonts w:ascii="JustUnitMark" w:hAnsi="JustUnitMark" w:cs="Times New Roman"/>
        </w:rPr>
        <w:t>印</w:t>
      </w:r>
    </w:p>
    <w:p w14:paraId="4147B189" w14:textId="77777777" w:rsidR="00EB0E75" w:rsidRDefault="00EB0E75">
      <w:pPr>
        <w:pStyle w:val="a3"/>
      </w:pPr>
    </w:p>
    <w:p w14:paraId="7672B127" w14:textId="77777777" w:rsidR="00EB0E75" w:rsidRDefault="00EB0E75">
      <w:pPr>
        <w:pStyle w:val="a3"/>
      </w:pPr>
    </w:p>
    <w:p w14:paraId="290323F3" w14:textId="77777777" w:rsidR="00EB0E75" w:rsidRDefault="00EB0E75">
      <w:pPr>
        <w:pStyle w:val="a3"/>
      </w:pPr>
    </w:p>
    <w:p w14:paraId="7886E1A3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私は下記のものを代理人と定め、貴学との間における下記の一切の権限を委任します。</w:t>
      </w:r>
    </w:p>
    <w:p w14:paraId="698B2B8A" w14:textId="77777777" w:rsidR="00EB0E75" w:rsidRDefault="00EB0E75">
      <w:pPr>
        <w:pStyle w:val="a3"/>
      </w:pPr>
    </w:p>
    <w:p w14:paraId="1B123AC1" w14:textId="77777777" w:rsidR="00EB0E75" w:rsidRDefault="00EB0E75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14:paraId="2564CDFD" w14:textId="77777777" w:rsidR="00EB0E75" w:rsidRDefault="00EB0E75">
      <w:pPr>
        <w:pStyle w:val="a3"/>
      </w:pPr>
    </w:p>
    <w:p w14:paraId="273F2E84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　</w:t>
      </w:r>
      <w:r w:rsidRPr="0025591B">
        <w:rPr>
          <w:rFonts w:ascii="ＭＳ 明朝" w:hAnsi="ＭＳ 明朝" w:hint="eastAsia"/>
          <w:spacing w:val="16"/>
          <w:fitText w:val="1680" w:id="-1406423546"/>
        </w:rPr>
        <w:t>受任者(代理人</w:t>
      </w:r>
      <w:r w:rsidRPr="0025591B">
        <w:rPr>
          <w:rFonts w:ascii="ＭＳ 明朝" w:hAnsi="ＭＳ 明朝" w:hint="eastAsia"/>
          <w:spacing w:val="2"/>
          <w:fitText w:val="1680" w:id="-1406423546"/>
        </w:rPr>
        <w:t>)</w:t>
      </w:r>
      <w:r>
        <w:rPr>
          <w:rFonts w:ascii="ＭＳ 明朝" w:hAnsi="ＭＳ 明朝" w:hint="eastAsia"/>
        </w:rPr>
        <w:t xml:space="preserve">　　住　所　</w:t>
      </w:r>
    </w:p>
    <w:p w14:paraId="3DE83BFF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fitText w:val="1680" w:id="-1406423545"/>
        </w:rPr>
        <w:t xml:space="preserve">　　　　　　　　</w:t>
      </w:r>
      <w:r>
        <w:rPr>
          <w:rFonts w:ascii="ＭＳ 明朝" w:hAnsi="ＭＳ 明朝" w:hint="eastAsia"/>
        </w:rPr>
        <w:t xml:space="preserve">　　氏　名　</w:t>
      </w:r>
    </w:p>
    <w:p w14:paraId="11526867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fitText w:val="1680" w:id="-1406423544"/>
        </w:rPr>
        <w:t xml:space="preserve">　　　　　　　　</w:t>
      </w:r>
      <w:r>
        <w:rPr>
          <w:rFonts w:ascii="ＭＳ 明朝" w:hAnsi="ＭＳ 明朝" w:hint="eastAsia"/>
        </w:rPr>
        <w:t xml:space="preserve">　　　</w:t>
      </w:r>
    </w:p>
    <w:p w14:paraId="217BE4D4" w14:textId="77777777" w:rsidR="00EB0E75" w:rsidRDefault="00EB0E75">
      <w:pPr>
        <w:pStyle w:val="a3"/>
      </w:pPr>
    </w:p>
    <w:p w14:paraId="29064F57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　</w:t>
      </w:r>
      <w:r w:rsidRPr="0025591B">
        <w:rPr>
          <w:rFonts w:ascii="ＭＳ 明朝" w:hAnsi="ＭＳ 明朝" w:hint="eastAsia"/>
          <w:spacing w:val="140"/>
          <w:fitText w:val="1680" w:id="-1406423543"/>
        </w:rPr>
        <w:t>委任事</w:t>
      </w:r>
      <w:r w:rsidRPr="0025591B">
        <w:rPr>
          <w:rFonts w:ascii="ＭＳ 明朝" w:hAnsi="ＭＳ 明朝" w:hint="eastAsia"/>
          <w:fitText w:val="1680" w:id="-1406423543"/>
        </w:rPr>
        <w:t>項</w:t>
      </w:r>
      <w:r>
        <w:rPr>
          <w:rFonts w:ascii="ＭＳ 明朝" w:hAnsi="ＭＳ 明朝" w:hint="eastAsia"/>
        </w:rPr>
        <w:t xml:space="preserve">　　１．入札及び見積りに関する件</w:t>
      </w:r>
    </w:p>
    <w:p w14:paraId="721E8A87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　　　　　　　　　　　２．契約締結に関する件</w:t>
      </w:r>
    </w:p>
    <w:p w14:paraId="18B559A7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　　　　　　　　　　　３．入札保証金及び契約保証金の納付及び還付に関する件</w:t>
      </w:r>
    </w:p>
    <w:p w14:paraId="003D11D8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　　　　　　　　　　　４．契約の履行及び取り下げに関する件</w:t>
      </w:r>
    </w:p>
    <w:p w14:paraId="41E24B75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　　　　　　　　　　　５．契約代金の請求及び受領に関する件　　</w:t>
      </w:r>
    </w:p>
    <w:p w14:paraId="2175A5FE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　　　　　　　　　　　６．復代理人の選任に関する件</w:t>
      </w:r>
    </w:p>
    <w:p w14:paraId="396DC502" w14:textId="77777777" w:rsidR="00EB0E75" w:rsidRDefault="00EB0E75">
      <w:pPr>
        <w:pStyle w:val="a3"/>
      </w:pPr>
    </w:p>
    <w:p w14:paraId="432BBF5C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　</w:t>
      </w:r>
      <w:r w:rsidRPr="0025591B">
        <w:rPr>
          <w:rFonts w:ascii="ＭＳ 明朝" w:hAnsi="ＭＳ 明朝" w:hint="eastAsia"/>
          <w:spacing w:val="140"/>
          <w:fitText w:val="1680" w:id="-1406423542"/>
        </w:rPr>
        <w:t>委任期</w:t>
      </w:r>
      <w:r w:rsidRPr="0025591B">
        <w:rPr>
          <w:rFonts w:ascii="ＭＳ 明朝" w:hAnsi="ＭＳ 明朝" w:hint="eastAsia"/>
          <w:fitText w:val="1680" w:id="-1406423542"/>
        </w:rPr>
        <w:t>間</w:t>
      </w:r>
      <w:r>
        <w:rPr>
          <w:rFonts w:ascii="ＭＳ 明朝" w:hAnsi="ＭＳ 明朝" w:hint="eastAsia"/>
        </w:rPr>
        <w:t xml:space="preserve">　　</w:t>
      </w:r>
      <w:r w:rsidR="00F80CDD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日から</w:t>
      </w:r>
      <w:r w:rsidR="00F80CDD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14:paraId="0058F9E7" w14:textId="77777777" w:rsidR="00EB0E75" w:rsidRDefault="00EB0E75">
      <w:pPr>
        <w:pStyle w:val="a3"/>
      </w:pPr>
    </w:p>
    <w:p w14:paraId="7077BF59" w14:textId="77777777" w:rsidR="00EB0E75" w:rsidRDefault="00EB0E7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受任者（代理人）使用印鑑</w:t>
      </w:r>
    </w:p>
    <w:p w14:paraId="3CF4AE86" w14:textId="77777777" w:rsidR="008D2447" w:rsidRDefault="008D2447">
      <w:pPr>
        <w:pStyle w:val="a3"/>
      </w:pPr>
    </w:p>
    <w:p w14:paraId="11D80FD7" w14:textId="77777777" w:rsidR="00EB0E75" w:rsidRDefault="00EB0E75">
      <w:pPr>
        <w:pStyle w:val="a3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77"/>
        <w:gridCol w:w="2552"/>
        <w:gridCol w:w="2951"/>
      </w:tblGrid>
      <w:tr w:rsidR="00EB0E75" w14:paraId="4E337070" w14:textId="77777777">
        <w:trPr>
          <w:trHeight w:hRule="exact" w:val="24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8E477AF" w14:textId="77777777" w:rsidR="00EB0E75" w:rsidRDefault="00EB0E75">
            <w:pPr>
              <w:pStyle w:val="a3"/>
              <w:spacing w:before="20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407A" w14:textId="77777777" w:rsidR="00EB0E75" w:rsidRDefault="00EB0E75">
            <w:pPr>
              <w:pStyle w:val="a3"/>
              <w:spacing w:before="205"/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5346623C" w14:textId="77777777" w:rsidR="00EB0E75" w:rsidRDefault="00EB0E75">
            <w:pPr>
              <w:pStyle w:val="a3"/>
              <w:spacing w:before="205"/>
            </w:pPr>
          </w:p>
        </w:tc>
      </w:tr>
    </w:tbl>
    <w:p w14:paraId="266D4DF5" w14:textId="77777777" w:rsidR="00EB0E75" w:rsidRDefault="00EB0E75">
      <w:pPr>
        <w:pStyle w:val="a3"/>
        <w:spacing w:line="205" w:lineRule="exact"/>
      </w:pPr>
    </w:p>
    <w:p w14:paraId="4A547E9A" w14:textId="77777777" w:rsidR="00EB0E75" w:rsidRDefault="00EB0E75">
      <w:pPr>
        <w:pStyle w:val="a3"/>
        <w:spacing w:line="440" w:lineRule="exact"/>
        <w:jc w:val="center"/>
      </w:pPr>
      <w:r>
        <w:br w:type="page"/>
      </w:r>
      <w:r>
        <w:rPr>
          <w:rFonts w:ascii="ＭＳ 明朝" w:hAnsi="ＭＳ 明朝" w:hint="eastAsia"/>
          <w:sz w:val="40"/>
          <w:szCs w:val="40"/>
        </w:rPr>
        <w:lastRenderedPageBreak/>
        <w:t>委　任　状</w:t>
      </w:r>
    </w:p>
    <w:p w14:paraId="2689C88B" w14:textId="77777777" w:rsidR="00EB0E75" w:rsidRDefault="00EB0E75">
      <w:pPr>
        <w:pStyle w:val="a3"/>
      </w:pPr>
    </w:p>
    <w:p w14:paraId="0EDF33DF" w14:textId="77777777" w:rsidR="00EB0E75" w:rsidRDefault="00F80CDD">
      <w:pPr>
        <w:pStyle w:val="a3"/>
        <w:jc w:val="right"/>
      </w:pPr>
      <w:r>
        <w:rPr>
          <w:rFonts w:ascii="ＭＳ 明朝" w:hAnsi="ＭＳ 明朝" w:hint="eastAsia"/>
        </w:rPr>
        <w:t>令和</w:t>
      </w:r>
      <w:r w:rsidR="00EB0E75">
        <w:rPr>
          <w:rFonts w:ascii="ＭＳ 明朝" w:hAnsi="ＭＳ 明朝" w:hint="eastAsia"/>
        </w:rPr>
        <w:t xml:space="preserve">　　年　　月　　日</w:t>
      </w:r>
    </w:p>
    <w:p w14:paraId="23D5AE68" w14:textId="77777777" w:rsidR="00EB0E75" w:rsidRDefault="00EB0E75">
      <w:pPr>
        <w:pStyle w:val="a3"/>
      </w:pPr>
    </w:p>
    <w:p w14:paraId="57908EB1" w14:textId="0F11FA95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</w:t>
      </w:r>
      <w:r w:rsidR="005A158F">
        <w:rPr>
          <w:rFonts w:ascii="ＭＳ 明朝" w:hAnsi="ＭＳ 明朝" w:hint="eastAsia"/>
        </w:rPr>
        <w:t>国立大学法人</w:t>
      </w:r>
      <w:r w:rsidR="00147ABF">
        <w:rPr>
          <w:rFonts w:ascii="ＭＳ 明朝" w:hAnsi="ＭＳ 明朝" w:hint="eastAsia"/>
        </w:rPr>
        <w:t>東京科学大学</w:t>
      </w:r>
      <w:r>
        <w:rPr>
          <w:rFonts w:ascii="ＭＳ 明朝" w:hAnsi="ＭＳ 明朝" w:hint="eastAsia"/>
        </w:rPr>
        <w:t xml:space="preserve">　御中</w:t>
      </w:r>
    </w:p>
    <w:p w14:paraId="5FBEFE01" w14:textId="77777777" w:rsidR="00EB0E75" w:rsidRDefault="00EB0E75">
      <w:pPr>
        <w:pStyle w:val="a3"/>
      </w:pPr>
    </w:p>
    <w:p w14:paraId="3D23672C" w14:textId="77777777" w:rsidR="00EB0E75" w:rsidRDefault="00EB0E75">
      <w:pPr>
        <w:pStyle w:val="a3"/>
      </w:pPr>
    </w:p>
    <w:p w14:paraId="1239D1AA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委任者（競争加入者の代理人）</w:t>
      </w:r>
    </w:p>
    <w:p w14:paraId="4F2D0F98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25591B">
        <w:rPr>
          <w:rFonts w:ascii="ＭＳ 明朝" w:hAnsi="ＭＳ 明朝" w:hint="eastAsia"/>
          <w:spacing w:val="210"/>
          <w:fitText w:val="840" w:id="-1406423541"/>
        </w:rPr>
        <w:t>住</w:t>
      </w:r>
      <w:r w:rsidRPr="0025591B">
        <w:rPr>
          <w:rFonts w:ascii="ＭＳ 明朝" w:hAnsi="ＭＳ 明朝" w:hint="eastAsia"/>
          <w:fitText w:val="840" w:id="-1406423541"/>
        </w:rPr>
        <w:t>所</w:t>
      </w:r>
    </w:p>
    <w:p w14:paraId="0EBC13D6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25591B">
        <w:rPr>
          <w:rFonts w:ascii="ＭＳ 明朝" w:hAnsi="ＭＳ 明朝" w:hint="eastAsia"/>
          <w:spacing w:val="52"/>
          <w:fitText w:val="840" w:id="-1406423540"/>
        </w:rPr>
        <w:t>会社</w:t>
      </w:r>
      <w:r w:rsidRPr="0025591B">
        <w:rPr>
          <w:rFonts w:ascii="ＭＳ 明朝" w:hAnsi="ＭＳ 明朝" w:hint="eastAsia"/>
          <w:spacing w:val="1"/>
          <w:fitText w:val="840" w:id="-1406423540"/>
        </w:rPr>
        <w:t>名</w:t>
      </w:r>
    </w:p>
    <w:p w14:paraId="6051B582" w14:textId="77777777" w:rsidR="00EB0E75" w:rsidRPr="005F04FE" w:rsidRDefault="00EB0E75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</w:t>
      </w:r>
      <w:r w:rsidRPr="0025591B">
        <w:rPr>
          <w:rFonts w:ascii="ＭＳ 明朝" w:hAnsi="ＭＳ 明朝" w:hint="eastAsia"/>
          <w:spacing w:val="210"/>
          <w:fitText w:val="840" w:id="-1406423539"/>
        </w:rPr>
        <w:t>氏</w:t>
      </w:r>
      <w:r w:rsidRPr="0025591B">
        <w:rPr>
          <w:rFonts w:ascii="ＭＳ 明朝" w:hAnsi="ＭＳ 明朝" w:hint="eastAsia"/>
          <w:fitText w:val="840" w:id="-1406423539"/>
        </w:rPr>
        <w:t>名</w:t>
      </w:r>
      <w:r>
        <w:rPr>
          <w:rFonts w:ascii="ＭＳ 明朝" w:hAnsi="ＭＳ 明朝" w:hint="eastAsia"/>
        </w:rPr>
        <w:t xml:space="preserve">　　　　　　　　　　　　　　　　</w:t>
      </w:r>
      <w:r w:rsidR="005F04FE">
        <w:rPr>
          <w:rFonts w:ascii="JustUnitMark" w:hAnsi="JustUnitMark" w:cs="Times New Roman"/>
        </w:rPr>
        <w:t>印</w:t>
      </w:r>
    </w:p>
    <w:p w14:paraId="39AD21FB" w14:textId="77777777" w:rsidR="00EB0E75" w:rsidRDefault="00EB0E75">
      <w:pPr>
        <w:pStyle w:val="a3"/>
      </w:pPr>
    </w:p>
    <w:p w14:paraId="41FD6749" w14:textId="77777777" w:rsidR="00EB0E75" w:rsidRDefault="00EB0E75">
      <w:pPr>
        <w:pStyle w:val="a3"/>
      </w:pPr>
    </w:p>
    <w:p w14:paraId="317031D7" w14:textId="77777777" w:rsidR="00EB0E75" w:rsidRDefault="00EB0E75">
      <w:pPr>
        <w:pStyle w:val="a3"/>
      </w:pPr>
    </w:p>
    <w:p w14:paraId="3834C22C" w14:textId="77777777" w:rsidR="00EB0E75" w:rsidRDefault="00EB0E75">
      <w:pPr>
        <w:pStyle w:val="a3"/>
      </w:pPr>
    </w:p>
    <w:p w14:paraId="5B09ED3F" w14:textId="77777777" w:rsidR="00EB0E75" w:rsidRDefault="00EB0E75">
      <w:pPr>
        <w:pStyle w:val="a3"/>
      </w:pPr>
    </w:p>
    <w:p w14:paraId="26DF6CDE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私は</w:t>
      </w:r>
      <w:r>
        <w:rPr>
          <w:rFonts w:ascii="ＭＳ 明朝" w:hAnsi="ＭＳ 明朝" w:hint="eastAsia"/>
          <w:u w:val="single" w:color="000000"/>
        </w:rPr>
        <w:t xml:space="preserve">　　　　　　　　　　　　</w:t>
      </w:r>
      <w:r>
        <w:rPr>
          <w:rFonts w:ascii="ＭＳ 明朝" w:hAnsi="ＭＳ 明朝" w:hint="eastAsia"/>
        </w:rPr>
        <w:t>を競争加入者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</w:t>
      </w:r>
      <w:r>
        <w:rPr>
          <w:rFonts w:ascii="ＭＳ 明朝" w:hAnsi="ＭＳ 明朝" w:hint="eastAsia"/>
        </w:rPr>
        <w:t>の復代理人と定め、下記の権限を委任します。</w:t>
      </w:r>
    </w:p>
    <w:p w14:paraId="64605876" w14:textId="77777777" w:rsidR="00EB0E75" w:rsidRDefault="00EB0E75">
      <w:pPr>
        <w:pStyle w:val="a3"/>
      </w:pPr>
    </w:p>
    <w:p w14:paraId="5F2EA292" w14:textId="77777777" w:rsidR="00EB0E75" w:rsidRDefault="00EB0E75">
      <w:pPr>
        <w:pStyle w:val="a3"/>
      </w:pPr>
    </w:p>
    <w:p w14:paraId="1B1FB6F9" w14:textId="77777777" w:rsidR="00EB0E75" w:rsidRDefault="00EB0E75">
      <w:pPr>
        <w:pStyle w:val="a3"/>
      </w:pPr>
    </w:p>
    <w:p w14:paraId="2ABB3292" w14:textId="77777777" w:rsidR="00205656" w:rsidRDefault="00EB0E75" w:rsidP="00205656">
      <w:pPr>
        <w:pStyle w:val="a5"/>
      </w:pPr>
      <w:r>
        <w:rPr>
          <w:rFonts w:hint="eastAsia"/>
        </w:rPr>
        <w:t>記</w:t>
      </w:r>
    </w:p>
    <w:p w14:paraId="6A8FC2C9" w14:textId="77777777" w:rsidR="00205656" w:rsidRDefault="00205656" w:rsidP="00205656"/>
    <w:p w14:paraId="28307841" w14:textId="77777777" w:rsidR="00205656" w:rsidRDefault="00205656" w:rsidP="00205656"/>
    <w:p w14:paraId="47867016" w14:textId="77777777" w:rsidR="006516BB" w:rsidRDefault="005A158F" w:rsidP="006516BB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6516BB" w:rsidRPr="00777EB6">
        <w:rPr>
          <w:rFonts w:hint="eastAsia"/>
        </w:rPr>
        <w:t>令和</w:t>
      </w:r>
      <w:r w:rsidR="006516BB">
        <w:rPr>
          <w:rFonts w:hint="eastAsia"/>
        </w:rPr>
        <w:t>７</w:t>
      </w:r>
      <w:r w:rsidR="006516BB" w:rsidRPr="00777EB6">
        <w:rPr>
          <w:rFonts w:hint="eastAsia"/>
        </w:rPr>
        <w:t>年</w:t>
      </w:r>
      <w:r w:rsidR="006516BB">
        <w:rPr>
          <w:rFonts w:hint="eastAsia"/>
        </w:rPr>
        <w:t>６</w:t>
      </w:r>
      <w:r w:rsidR="006516BB" w:rsidRPr="00777EB6">
        <w:rPr>
          <w:rFonts w:hint="eastAsia"/>
        </w:rPr>
        <w:t>月</w:t>
      </w:r>
      <w:r w:rsidR="006516BB">
        <w:rPr>
          <w:rFonts w:hint="eastAsia"/>
        </w:rPr>
        <w:t>４</w:t>
      </w:r>
      <w:r w:rsidR="006516BB" w:rsidRPr="00777EB6">
        <w:rPr>
          <w:rFonts w:hint="eastAsia"/>
        </w:rPr>
        <w:t>日</w:t>
      </w:r>
      <w:r w:rsidR="006516BB">
        <w:rPr>
          <w:rFonts w:hint="eastAsia"/>
        </w:rPr>
        <w:t>国立大学法人東京科学大学において行われる</w:t>
      </w:r>
    </w:p>
    <w:p w14:paraId="0B86CE58" w14:textId="77777777" w:rsidR="006516BB" w:rsidRDefault="006516BB" w:rsidP="006516BB">
      <w:pPr>
        <w:rPr>
          <w:rFonts w:ascii="ＭＳ 明朝"/>
          <w:spacing w:val="2"/>
        </w:rPr>
      </w:pPr>
      <w:r>
        <w:rPr>
          <w:rFonts w:ascii="ＭＳ 明朝" w:hAnsi="ＭＳ 明朝" w:hint="eastAsia"/>
        </w:rPr>
        <w:t>「</w:t>
      </w:r>
      <w:r w:rsidRPr="00DF136C">
        <w:rPr>
          <w:rFonts w:ascii="ＭＳ 明朝" w:hAnsi="ＭＳ 明朝" w:hint="eastAsia"/>
          <w:color w:val="000000"/>
        </w:rPr>
        <w:t>東京科学大学（湯島）８号館南旧ＲＩ管理区域改修設備設計業務</w:t>
      </w:r>
      <w:r>
        <w:rPr>
          <w:rFonts w:ascii="ＭＳ 明朝" w:hAnsi="ＭＳ 明朝" w:hint="eastAsia"/>
          <w:color w:val="000000"/>
        </w:rPr>
        <w:t>（再公告）</w:t>
      </w:r>
      <w:r>
        <w:rPr>
          <w:rFonts w:ascii="ＭＳ 明朝" w:hAnsi="ＭＳ 明朝" w:hint="eastAsia"/>
        </w:rPr>
        <w:t>」</w:t>
      </w:r>
      <w:r>
        <w:rPr>
          <w:rFonts w:hint="eastAsia"/>
        </w:rPr>
        <w:t>の入札及び見積に関する件</w:t>
      </w:r>
    </w:p>
    <w:p w14:paraId="34D52AE0" w14:textId="4FBD73B1" w:rsidR="00EB0E75" w:rsidRDefault="00EB0E75" w:rsidP="00EA2263">
      <w:pPr>
        <w:pStyle w:val="a3"/>
      </w:pPr>
    </w:p>
    <w:p w14:paraId="1948EA9A" w14:textId="77777777" w:rsidR="006516BB" w:rsidRDefault="006516BB" w:rsidP="00EA2263">
      <w:pPr>
        <w:pStyle w:val="a3"/>
        <w:rPr>
          <w:rFonts w:hint="eastAsia"/>
        </w:rPr>
      </w:pPr>
    </w:p>
    <w:p w14:paraId="70DAABF0" w14:textId="77777777" w:rsidR="00EB0E75" w:rsidRDefault="00EB0E75">
      <w:pPr>
        <w:pStyle w:val="a3"/>
      </w:pPr>
    </w:p>
    <w:p w14:paraId="10030ADB" w14:textId="77777777" w:rsidR="00EB0E75" w:rsidRDefault="00EB0E75">
      <w:pPr>
        <w:pStyle w:val="a3"/>
      </w:pPr>
    </w:p>
    <w:p w14:paraId="5FC41FFD" w14:textId="77777777" w:rsidR="00EB0E75" w:rsidRPr="00147ABF" w:rsidRDefault="00EB0E75">
      <w:pPr>
        <w:pStyle w:val="a3"/>
      </w:pPr>
    </w:p>
    <w:p w14:paraId="020C221A" w14:textId="77777777" w:rsidR="00EB0E75" w:rsidRDefault="00EB0E75">
      <w:pPr>
        <w:pStyle w:val="a3"/>
      </w:pPr>
      <w:r>
        <w:rPr>
          <w:rFonts w:ascii="ＭＳ 明朝" w:hAnsi="ＭＳ 明朝" w:hint="eastAsia"/>
        </w:rPr>
        <w:t xml:space="preserve">　　　　　　受任者（復代理人）使用印鑑</w:t>
      </w:r>
    </w:p>
    <w:p w14:paraId="2684F638" w14:textId="77777777" w:rsidR="00EB0E75" w:rsidRDefault="00EB0E75">
      <w:pPr>
        <w:pStyle w:val="a3"/>
      </w:pPr>
    </w:p>
    <w:p w14:paraId="55E693B8" w14:textId="77777777" w:rsidR="00EB0E75" w:rsidRDefault="00EB0E75">
      <w:pPr>
        <w:pStyle w:val="a3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77"/>
        <w:gridCol w:w="2552"/>
        <w:gridCol w:w="2951"/>
      </w:tblGrid>
      <w:tr w:rsidR="00EB0E75" w14:paraId="1755D7A0" w14:textId="77777777" w:rsidTr="00FF6506">
        <w:trPr>
          <w:trHeight w:hRule="exact" w:val="236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9BDCE5E" w14:textId="77777777" w:rsidR="00EB0E75" w:rsidRDefault="00EB0E75">
            <w:pPr>
              <w:pStyle w:val="a3"/>
              <w:spacing w:before="205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9B6D" w14:textId="77777777" w:rsidR="00EB0E75" w:rsidRDefault="00EB0E75">
            <w:pPr>
              <w:pStyle w:val="a3"/>
              <w:spacing w:before="205"/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14:paraId="66319609" w14:textId="77777777" w:rsidR="00EB0E75" w:rsidRDefault="00EB0E75">
            <w:pPr>
              <w:pStyle w:val="a3"/>
              <w:spacing w:before="205"/>
            </w:pPr>
          </w:p>
        </w:tc>
      </w:tr>
    </w:tbl>
    <w:p w14:paraId="533DCE5F" w14:textId="77777777" w:rsidR="00EB0E75" w:rsidRDefault="00EB0E75" w:rsidP="0082304B">
      <w:pPr>
        <w:pStyle w:val="a3"/>
        <w:spacing w:line="440" w:lineRule="exact"/>
      </w:pPr>
    </w:p>
    <w:sectPr w:rsidR="00EB0E75" w:rsidSect="00EB0E75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9AB85" w14:textId="77777777" w:rsidR="000606F9" w:rsidRDefault="000606F9" w:rsidP="005F04FE">
      <w:r>
        <w:separator/>
      </w:r>
    </w:p>
  </w:endnote>
  <w:endnote w:type="continuationSeparator" w:id="0">
    <w:p w14:paraId="2FE2C8C4" w14:textId="77777777" w:rsidR="000606F9" w:rsidRDefault="000606F9" w:rsidP="005F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E6FE1" w14:textId="77777777" w:rsidR="000606F9" w:rsidRDefault="000606F9" w:rsidP="005F04FE">
      <w:r>
        <w:separator/>
      </w:r>
    </w:p>
  </w:footnote>
  <w:footnote w:type="continuationSeparator" w:id="0">
    <w:p w14:paraId="4F0DC0B3" w14:textId="77777777" w:rsidR="000606F9" w:rsidRDefault="000606F9" w:rsidP="005F0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E75"/>
    <w:rsid w:val="00035587"/>
    <w:rsid w:val="00045197"/>
    <w:rsid w:val="000606F9"/>
    <w:rsid w:val="00087AC9"/>
    <w:rsid w:val="000D2347"/>
    <w:rsid w:val="001335BC"/>
    <w:rsid w:val="00147ABF"/>
    <w:rsid w:val="001B7AFB"/>
    <w:rsid w:val="00205656"/>
    <w:rsid w:val="00221EEB"/>
    <w:rsid w:val="002424D7"/>
    <w:rsid w:val="0025591B"/>
    <w:rsid w:val="002673E8"/>
    <w:rsid w:val="00280297"/>
    <w:rsid w:val="003179F0"/>
    <w:rsid w:val="003A6BB4"/>
    <w:rsid w:val="00406CDB"/>
    <w:rsid w:val="005053A6"/>
    <w:rsid w:val="00542B73"/>
    <w:rsid w:val="00544F87"/>
    <w:rsid w:val="005575C5"/>
    <w:rsid w:val="005A158F"/>
    <w:rsid w:val="005C7EF8"/>
    <w:rsid w:val="005F04FE"/>
    <w:rsid w:val="005F73BB"/>
    <w:rsid w:val="00633CD7"/>
    <w:rsid w:val="006516BB"/>
    <w:rsid w:val="006D47E8"/>
    <w:rsid w:val="006D59BB"/>
    <w:rsid w:val="006E68FA"/>
    <w:rsid w:val="006F1883"/>
    <w:rsid w:val="00745AF1"/>
    <w:rsid w:val="00754FC9"/>
    <w:rsid w:val="008021AC"/>
    <w:rsid w:val="0082304B"/>
    <w:rsid w:val="00825F9C"/>
    <w:rsid w:val="00852B3A"/>
    <w:rsid w:val="008B456A"/>
    <w:rsid w:val="008D2447"/>
    <w:rsid w:val="00900542"/>
    <w:rsid w:val="00995E42"/>
    <w:rsid w:val="009E44E7"/>
    <w:rsid w:val="00AC1FDC"/>
    <w:rsid w:val="00AE3293"/>
    <w:rsid w:val="00B34318"/>
    <w:rsid w:val="00D34992"/>
    <w:rsid w:val="00DC3C2B"/>
    <w:rsid w:val="00E07370"/>
    <w:rsid w:val="00E64862"/>
    <w:rsid w:val="00E96C8E"/>
    <w:rsid w:val="00EA2263"/>
    <w:rsid w:val="00EB0E75"/>
    <w:rsid w:val="00EF2D62"/>
    <w:rsid w:val="00F20E6A"/>
    <w:rsid w:val="00F80CDD"/>
    <w:rsid w:val="00FD55AB"/>
    <w:rsid w:val="00FF6122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237EC"/>
  <w15:docId w15:val="{8C872BBD-D5A7-456E-9DC3-50B0741B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z w:val="21"/>
      <w:szCs w:val="21"/>
    </w:rPr>
  </w:style>
  <w:style w:type="paragraph" w:styleId="a4">
    <w:name w:val="Balloon Text"/>
    <w:basedOn w:val="a"/>
    <w:semiHidden/>
    <w:rsid w:val="005A158F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05656"/>
    <w:pPr>
      <w:jc w:val="center"/>
    </w:pPr>
    <w:rPr>
      <w:rFonts w:ascii="ＭＳ 明朝" w:hAnsi="ＭＳ 明朝" w:cs="ＭＳ 明朝"/>
      <w:kern w:val="0"/>
      <w:szCs w:val="21"/>
    </w:rPr>
  </w:style>
  <w:style w:type="paragraph" w:styleId="a6">
    <w:name w:val="Closing"/>
    <w:basedOn w:val="a"/>
    <w:rsid w:val="00205656"/>
    <w:pPr>
      <w:jc w:val="right"/>
    </w:pPr>
    <w:rPr>
      <w:rFonts w:ascii="ＭＳ 明朝" w:hAnsi="ＭＳ 明朝" w:cs="ＭＳ 明朝"/>
      <w:kern w:val="0"/>
      <w:szCs w:val="21"/>
    </w:rPr>
  </w:style>
  <w:style w:type="paragraph" w:styleId="a7">
    <w:name w:val="header"/>
    <w:basedOn w:val="a"/>
    <w:link w:val="a8"/>
    <w:rsid w:val="005F04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F04FE"/>
    <w:rPr>
      <w:kern w:val="2"/>
      <w:sz w:val="21"/>
      <w:szCs w:val="24"/>
    </w:rPr>
  </w:style>
  <w:style w:type="paragraph" w:styleId="a9">
    <w:name w:val="footer"/>
    <w:basedOn w:val="a"/>
    <w:link w:val="aa"/>
    <w:rsid w:val="005F04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F04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V17-040Au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7" ma:contentTypeDescription="新しいドキュメントを作成します。" ma:contentTypeScope="" ma:versionID="a54f65aeb963d73c77a66b123889fae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84b0dd7fbc853110854f430b7567859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62c5__x5f53__x8005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2c5__x5f53__x8005_" ma:index="23" nillable="true" ma:displayName="担当者" ma:format="Dropdown" ma:internalName="_x62c5__x5f53__x8005_">
      <xsd:simpleType>
        <xsd:restriction base="dms:Text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43b2af-a243-429f-8a28-cc2ed0cce3c3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  <_x62c5__x5f53__x8005_ xmlns="c0475bb0-5bc2-44a7-92b0-531bdde61e41" xsi:nil="true"/>
  </documentManagement>
</p:properties>
</file>

<file path=customXml/itemProps1.xml><?xml version="1.0" encoding="utf-8"?>
<ds:datastoreItem xmlns:ds="http://schemas.openxmlformats.org/officeDocument/2006/customXml" ds:itemID="{F1AAEA46-C96C-4DB2-9B16-106D5C3672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E10D9F-F9A5-4879-BDDA-D671FE3AD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A95245-60CD-4D07-84CD-CE77F391DB7E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11</TotalTime>
  <Pages>3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東京工業大学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keiyaku185</dc:creator>
  <cp:lastModifiedBy>佐藤　尚人</cp:lastModifiedBy>
  <cp:revision>11</cp:revision>
  <cp:lastPrinted>2025-02-05T09:00:00Z</cp:lastPrinted>
  <dcterms:created xsi:type="dcterms:W3CDTF">2019-10-15T06:46:00Z</dcterms:created>
  <dcterms:modified xsi:type="dcterms:W3CDTF">2025-04-15T09:15:00Z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