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87C7" w14:textId="3DE99CD7" w:rsidR="00314818" w:rsidRPr="00DE3641" w:rsidRDefault="00314818" w:rsidP="002E3DB0">
      <w:pPr>
        <w:ind w:left="853" w:hangingChars="354" w:hanging="853"/>
        <w:jc w:val="right"/>
        <w:rPr>
          <w:rFonts w:ascii="ＭＳ Ｐゴシック" w:eastAsia="ＭＳ Ｐゴシック" w:hAnsi="ＭＳ Ｐゴシック"/>
          <w:b/>
          <w:snapToGrid w:val="0"/>
          <w:kern w:val="0"/>
          <w:sz w:val="24"/>
          <w:szCs w:val="24"/>
        </w:rPr>
      </w:pPr>
      <w:r w:rsidRPr="00DE3641">
        <w:rPr>
          <w:rFonts w:ascii="ＭＳ Ｐゴシック" w:eastAsia="ＭＳ Ｐゴシック" w:hAnsi="ＭＳ Ｐゴシック" w:hint="eastAsia"/>
          <w:b/>
          <w:snapToGrid w:val="0"/>
          <w:kern w:val="0"/>
          <w:sz w:val="24"/>
          <w:szCs w:val="24"/>
        </w:rPr>
        <w:t>（応募様式１）</w:t>
      </w:r>
    </w:p>
    <w:p w14:paraId="0011AB5F" w14:textId="77777777" w:rsidR="00314818" w:rsidRPr="00FD329B" w:rsidRDefault="00B02E89" w:rsidP="00314818">
      <w:pPr>
        <w:overflowPunct w:val="0"/>
        <w:spacing w:line="380" w:lineRule="exact"/>
        <w:jc w:val="center"/>
        <w:rPr>
          <w:rFonts w:ascii="ＭＳ Ｐゴシック" w:eastAsia="ＭＳ Ｐゴシック" w:hAnsi="ＭＳ Ｐゴシック"/>
          <w:b/>
          <w:snapToGrid w:val="0"/>
          <w:kern w:val="0"/>
          <w:sz w:val="28"/>
          <w:szCs w:val="28"/>
        </w:rPr>
      </w:pPr>
      <w:r w:rsidRPr="00FD329B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２０</w:t>
      </w:r>
      <w:r w:rsidRPr="00047DA4">
        <w:rPr>
          <w:rFonts w:ascii="ＭＳ Ｐゴシック" w:eastAsia="ＭＳ Ｐゴシック" w:hAnsi="ＭＳ Ｐゴシック" w:hint="eastAsia"/>
          <w:b/>
          <w:snapToGrid w:val="0"/>
          <w:color w:val="000000"/>
          <w:kern w:val="0"/>
          <w:sz w:val="28"/>
          <w:szCs w:val="28"/>
        </w:rPr>
        <w:t>２</w:t>
      </w:r>
      <w:r w:rsidR="002E3DB0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５</w:t>
      </w:r>
      <w:r w:rsidR="00C20B02" w:rsidRPr="00C722D0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年度（</w:t>
      </w:r>
      <w:r w:rsidR="007017DE" w:rsidRPr="00C722D0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令和</w:t>
      </w:r>
      <w:r w:rsidR="002E3DB0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７</w:t>
      </w:r>
      <w:r w:rsidR="007017DE" w:rsidRPr="00FD329B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年度</w:t>
      </w:r>
      <w:r w:rsidR="00C20B02" w:rsidRPr="00FD329B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）</w:t>
      </w:r>
      <w:r w:rsidR="00314818" w:rsidRPr="00FD329B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 xml:space="preserve">　</w:t>
      </w:r>
    </w:p>
    <w:p w14:paraId="40E81954" w14:textId="77777777" w:rsidR="00314818" w:rsidRPr="00DE3641" w:rsidRDefault="00314818" w:rsidP="00314818">
      <w:pPr>
        <w:overflowPunct w:val="0"/>
        <w:spacing w:line="380" w:lineRule="exact"/>
        <w:jc w:val="center"/>
        <w:rPr>
          <w:rFonts w:ascii="ＭＳ Ｐゴシック" w:eastAsia="ＭＳ Ｐゴシック" w:hAnsi="ＭＳ Ｐゴシック"/>
          <w:b/>
          <w:snapToGrid w:val="0"/>
          <w:kern w:val="0"/>
          <w:sz w:val="32"/>
          <w:szCs w:val="32"/>
        </w:rPr>
      </w:pPr>
      <w:r w:rsidRPr="00FD329B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</w:rPr>
        <w:t>埼玉県医師育成奨学金応募申</w:t>
      </w:r>
      <w:r w:rsidRPr="00DE3641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</w:rPr>
        <w:t>請書</w:t>
      </w:r>
    </w:p>
    <w:p w14:paraId="23207FBD" w14:textId="77777777" w:rsidR="00314818" w:rsidRPr="00DE3641" w:rsidRDefault="00314818" w:rsidP="00314818">
      <w:pPr>
        <w:overflowPunct w:val="0"/>
        <w:spacing w:line="380" w:lineRule="exact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93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379"/>
        <w:gridCol w:w="927"/>
        <w:gridCol w:w="491"/>
        <w:gridCol w:w="482"/>
        <w:gridCol w:w="1126"/>
        <w:gridCol w:w="235"/>
        <w:gridCol w:w="518"/>
        <w:gridCol w:w="474"/>
        <w:gridCol w:w="1075"/>
        <w:gridCol w:w="1335"/>
        <w:gridCol w:w="100"/>
      </w:tblGrid>
      <w:tr w:rsidR="00314818" w:rsidRPr="00DE3641" w14:paraId="0AB3B746" w14:textId="77777777" w:rsidTr="00502B00">
        <w:trPr>
          <w:gridBefore w:val="3"/>
          <w:wBefore w:w="3479" w:type="dxa"/>
          <w:trHeight w:val="435"/>
        </w:trPr>
        <w:tc>
          <w:tcPr>
            <w:tcW w:w="2099" w:type="dxa"/>
            <w:gridSpan w:val="3"/>
          </w:tcPr>
          <w:p w14:paraId="30D13D11" w14:textId="77777777" w:rsidR="00314818" w:rsidRPr="00DE3641" w:rsidRDefault="00314818" w:rsidP="00502B00">
            <w:pPr>
              <w:overflowPunct w:val="0"/>
              <w:spacing w:line="380" w:lineRule="exact"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応募者番号</w:t>
            </w:r>
          </w:p>
        </w:tc>
        <w:tc>
          <w:tcPr>
            <w:tcW w:w="3737" w:type="dxa"/>
            <w:gridSpan w:val="6"/>
          </w:tcPr>
          <w:p w14:paraId="662092FC" w14:textId="77777777" w:rsidR="00314818" w:rsidRPr="00DE3641" w:rsidRDefault="00314818" w:rsidP="00502B00">
            <w:pPr>
              <w:overflowPunct w:val="0"/>
              <w:spacing w:line="380" w:lineRule="exact"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 xml:space="preserve">　　</w:t>
            </w:r>
          </w:p>
        </w:tc>
      </w:tr>
      <w:tr w:rsidR="00314818" w:rsidRPr="00DE3641" w14:paraId="6683A0BE" w14:textId="77777777" w:rsidTr="00502B00">
        <w:trPr>
          <w:trHeight w:val="321"/>
        </w:trPr>
        <w:tc>
          <w:tcPr>
            <w:tcW w:w="2173" w:type="dxa"/>
            <w:vMerge w:val="restart"/>
          </w:tcPr>
          <w:p w14:paraId="2B8AB739" w14:textId="77777777" w:rsidR="00314818" w:rsidRPr="00DE3641" w:rsidRDefault="00A76142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4DDD5F" wp14:editId="7E3248C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134620</wp:posOffset>
                      </wp:positionV>
                      <wp:extent cx="1133475" cy="1482725"/>
                      <wp:effectExtent l="9525" t="10795" r="9525" b="11430"/>
                      <wp:wrapNone/>
                      <wp:docPr id="2059639129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8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147BD" w14:textId="77777777" w:rsidR="00314818" w:rsidRDefault="00314818" w:rsidP="003148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E9F0FB" w14:textId="77777777" w:rsidR="00314818" w:rsidRDefault="00314818" w:rsidP="0031481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809CF">
                                    <w:rPr>
                                      <w:rFonts w:hint="eastAsia"/>
                                      <w:szCs w:val="21"/>
                                    </w:rPr>
                                    <w:t>写真貼付</w:t>
                                  </w:r>
                                </w:p>
                                <w:p w14:paraId="09CEA66D" w14:textId="77777777" w:rsidR="00314818" w:rsidRPr="007A6669" w:rsidRDefault="005645C7" w:rsidP="003148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D32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3148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="00314818" w:rsidRPr="007A666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月以内に撮影</w:t>
                                  </w:r>
                                </w:p>
                                <w:p w14:paraId="57D363E3" w14:textId="77777777" w:rsidR="00314818" w:rsidRPr="007A6669" w:rsidRDefault="00314818" w:rsidP="003148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666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無帽・無背景のもの</w:t>
                                  </w:r>
                                </w:p>
                                <w:p w14:paraId="63ABCF75" w14:textId="77777777" w:rsidR="00314818" w:rsidRPr="007A6669" w:rsidRDefault="00314818" w:rsidP="00314818">
                                  <w:pPr>
                                    <w:jc w:val="center"/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7A6669"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（裏面に氏名を記入）</w:t>
                                  </w:r>
                                </w:p>
                                <w:p w14:paraId="5142AD18" w14:textId="77777777" w:rsidR="00314818" w:rsidRPr="002E2CA5" w:rsidRDefault="00314818" w:rsidP="003148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C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縦４</w:t>
                                  </w:r>
                                  <w:r w:rsidRPr="002E2C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  <w:r w:rsidRPr="002E2C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×横３</w:t>
                                  </w:r>
                                  <w:r w:rsidRPr="002E2C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DDD5F" id="Rectangle 307" o:spid="_x0000_s1026" style="position:absolute;left:0;text-align:left;margin-left:4.45pt;margin-top:10.6pt;width:89.25pt;height:1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">
                      <v:stroke dashstyle="dash"/>
                      <v:textbox inset="5.85pt,.7pt,5.85pt,.7pt">
                        <w:txbxContent>
                          <w:p w14:paraId="1BC147BD" w14:textId="77777777" w:rsidR="00314818" w:rsidRDefault="00314818" w:rsidP="003148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E9F0FB" w14:textId="77777777" w:rsidR="00314818" w:rsidRDefault="00314818" w:rsidP="0031481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809CF">
                              <w:rPr>
                                <w:rFonts w:hint="eastAsia"/>
                                <w:szCs w:val="21"/>
                              </w:rPr>
                              <w:t>写真貼付</w:t>
                            </w:r>
                          </w:p>
                          <w:p w14:paraId="09CEA66D" w14:textId="77777777" w:rsidR="00314818" w:rsidRPr="007A6669" w:rsidRDefault="005645C7" w:rsidP="003148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32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3148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="00314818" w:rsidRPr="007A66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月以内に撮影</w:t>
                            </w:r>
                          </w:p>
                          <w:p w14:paraId="57D363E3" w14:textId="77777777" w:rsidR="00314818" w:rsidRPr="007A6669" w:rsidRDefault="00314818" w:rsidP="003148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66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無帽・無背景のもの</w:t>
                            </w:r>
                          </w:p>
                          <w:p w14:paraId="63ABCF75" w14:textId="77777777" w:rsidR="00314818" w:rsidRPr="007A6669" w:rsidRDefault="00314818" w:rsidP="00314818">
                            <w:pPr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7A6669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（裏面に氏名を記入）</w:t>
                            </w:r>
                          </w:p>
                          <w:p w14:paraId="5142AD18" w14:textId="77777777" w:rsidR="00314818" w:rsidRPr="002E2CA5" w:rsidRDefault="00314818" w:rsidP="003148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縦４</w:t>
                            </w:r>
                            <w:r w:rsidRPr="002E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  <w:r w:rsidRPr="002E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×横３</w:t>
                            </w:r>
                            <w:r w:rsidRPr="002E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A3C16E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  <w:p w14:paraId="3C404385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  <w:p w14:paraId="086B25C1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  <w:p w14:paraId="119407D3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  <w:p w14:paraId="76FCF1A8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  <w:p w14:paraId="60CFA939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</w:tc>
        <w:tc>
          <w:tcPr>
            <w:tcW w:w="1306" w:type="dxa"/>
            <w:gridSpan w:val="2"/>
            <w:tcBorders>
              <w:bottom w:val="dashSmallGap" w:sz="4" w:space="0" w:color="auto"/>
            </w:tcBorders>
            <w:vAlign w:val="center"/>
          </w:tcPr>
          <w:p w14:paraId="199BDED4" w14:textId="77777777" w:rsidR="00314818" w:rsidRPr="00DE3641" w:rsidRDefault="00314818" w:rsidP="00502B00">
            <w:pPr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ふりがな</w:t>
            </w:r>
          </w:p>
        </w:tc>
        <w:tc>
          <w:tcPr>
            <w:tcW w:w="5836" w:type="dxa"/>
            <w:gridSpan w:val="9"/>
            <w:tcBorders>
              <w:bottom w:val="dashSmallGap" w:sz="4" w:space="0" w:color="auto"/>
            </w:tcBorders>
          </w:tcPr>
          <w:p w14:paraId="0BC02CCE" w14:textId="77777777" w:rsidR="00314818" w:rsidRPr="00DE3641" w:rsidRDefault="00314818" w:rsidP="00502B00">
            <w:pPr>
              <w:overflowPunct w:val="0"/>
              <w:spacing w:line="380" w:lineRule="exact"/>
              <w:jc w:val="left"/>
              <w:rPr>
                <w:snapToGrid w:val="0"/>
                <w:kern w:val="0"/>
              </w:rPr>
            </w:pPr>
          </w:p>
        </w:tc>
      </w:tr>
      <w:tr w:rsidR="00314818" w:rsidRPr="00DE3641" w14:paraId="07CD940F" w14:textId="77777777" w:rsidTr="00502B00">
        <w:trPr>
          <w:trHeight w:val="690"/>
        </w:trPr>
        <w:tc>
          <w:tcPr>
            <w:tcW w:w="2173" w:type="dxa"/>
            <w:vMerge/>
          </w:tcPr>
          <w:p w14:paraId="62BA84EB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noProof/>
                <w:kern w:val="0"/>
              </w:rPr>
            </w:pPr>
          </w:p>
        </w:tc>
        <w:tc>
          <w:tcPr>
            <w:tcW w:w="1306" w:type="dxa"/>
            <w:gridSpan w:val="2"/>
            <w:tcBorders>
              <w:top w:val="dashSmallGap" w:sz="4" w:space="0" w:color="auto"/>
            </w:tcBorders>
          </w:tcPr>
          <w:p w14:paraId="288A1ACB" w14:textId="77777777" w:rsidR="00314818" w:rsidRPr="00DE3641" w:rsidRDefault="00314818" w:rsidP="00502B00">
            <w:pPr>
              <w:widowControl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氏　　名</w:t>
            </w:r>
          </w:p>
          <w:p w14:paraId="5532950B" w14:textId="77777777" w:rsidR="00314818" w:rsidRPr="00DE3641" w:rsidRDefault="00314818" w:rsidP="00502B00">
            <w:pPr>
              <w:overflowPunct w:val="0"/>
              <w:spacing w:line="38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5836" w:type="dxa"/>
            <w:gridSpan w:val="9"/>
            <w:tcBorders>
              <w:top w:val="dashSmallGap" w:sz="4" w:space="0" w:color="auto"/>
            </w:tcBorders>
          </w:tcPr>
          <w:p w14:paraId="108CA2C9" w14:textId="77777777" w:rsidR="00314818" w:rsidRPr="00DE3641" w:rsidRDefault="00314818" w:rsidP="00502B00">
            <w:pPr>
              <w:widowControl/>
              <w:jc w:val="left"/>
              <w:rPr>
                <w:snapToGrid w:val="0"/>
                <w:kern w:val="0"/>
              </w:rPr>
            </w:pPr>
          </w:p>
          <w:p w14:paraId="7E4DC00C" w14:textId="77777777" w:rsidR="00314818" w:rsidRPr="00DE3641" w:rsidRDefault="00314818" w:rsidP="00502B00">
            <w:pPr>
              <w:overflowPunct w:val="0"/>
              <w:spacing w:line="380" w:lineRule="exact"/>
              <w:jc w:val="left"/>
              <w:rPr>
                <w:snapToGrid w:val="0"/>
                <w:kern w:val="0"/>
              </w:rPr>
            </w:pPr>
          </w:p>
        </w:tc>
      </w:tr>
      <w:tr w:rsidR="00314818" w:rsidRPr="00DE3641" w14:paraId="26D8312E" w14:textId="77777777" w:rsidTr="00502B00">
        <w:trPr>
          <w:trHeight w:val="840"/>
        </w:trPr>
        <w:tc>
          <w:tcPr>
            <w:tcW w:w="2173" w:type="dxa"/>
            <w:vMerge/>
          </w:tcPr>
          <w:p w14:paraId="74B5B520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</w:tc>
        <w:tc>
          <w:tcPr>
            <w:tcW w:w="1306" w:type="dxa"/>
            <w:gridSpan w:val="2"/>
          </w:tcPr>
          <w:p w14:paraId="79F276DF" w14:textId="77777777" w:rsidR="00314818" w:rsidRPr="00DE3641" w:rsidRDefault="00314818" w:rsidP="00502B00">
            <w:pPr>
              <w:overflowPunct w:val="0"/>
              <w:spacing w:line="380" w:lineRule="exact"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住　　所</w:t>
            </w:r>
          </w:p>
        </w:tc>
        <w:tc>
          <w:tcPr>
            <w:tcW w:w="5836" w:type="dxa"/>
            <w:gridSpan w:val="9"/>
          </w:tcPr>
          <w:p w14:paraId="65C738BA" w14:textId="77777777" w:rsidR="00314818" w:rsidRPr="00DE3641" w:rsidRDefault="00314818" w:rsidP="00502B00">
            <w:pPr>
              <w:overflowPunct w:val="0"/>
              <w:spacing w:line="380" w:lineRule="exact"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〒</w:t>
            </w:r>
          </w:p>
        </w:tc>
      </w:tr>
      <w:tr w:rsidR="00314818" w:rsidRPr="00DE3641" w14:paraId="79C078DF" w14:textId="77777777" w:rsidTr="00502B00">
        <w:trPr>
          <w:trHeight w:val="405"/>
        </w:trPr>
        <w:tc>
          <w:tcPr>
            <w:tcW w:w="2173" w:type="dxa"/>
            <w:vMerge/>
          </w:tcPr>
          <w:p w14:paraId="4EE383FB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094B1EF6" w14:textId="77777777" w:rsidR="00314818" w:rsidRPr="00DE3641" w:rsidRDefault="00314818" w:rsidP="00502B00">
            <w:pPr>
              <w:widowControl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生年月日</w:t>
            </w:r>
          </w:p>
        </w:tc>
        <w:tc>
          <w:tcPr>
            <w:tcW w:w="5836" w:type="dxa"/>
            <w:gridSpan w:val="9"/>
            <w:vAlign w:val="center"/>
          </w:tcPr>
          <w:p w14:paraId="21EF70A0" w14:textId="77777777" w:rsidR="00314818" w:rsidRPr="00DE3641" w:rsidRDefault="00314818" w:rsidP="00502B00">
            <w:pPr>
              <w:widowControl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昭和・平成　　　年　　　月　　　日（満　　　歳）</w:t>
            </w:r>
          </w:p>
        </w:tc>
      </w:tr>
      <w:tr w:rsidR="00314818" w:rsidRPr="00DE3641" w14:paraId="2588BD86" w14:textId="77777777" w:rsidTr="00502B00">
        <w:trPr>
          <w:trHeight w:val="410"/>
        </w:trPr>
        <w:tc>
          <w:tcPr>
            <w:tcW w:w="2173" w:type="dxa"/>
            <w:vMerge/>
          </w:tcPr>
          <w:p w14:paraId="67E9FF8A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6FD4D24" w14:textId="77777777" w:rsidR="00314818" w:rsidRPr="00DE3641" w:rsidRDefault="00314818" w:rsidP="00502B00">
            <w:pPr>
              <w:widowControl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5836" w:type="dxa"/>
            <w:gridSpan w:val="9"/>
            <w:vAlign w:val="center"/>
          </w:tcPr>
          <w:p w14:paraId="0E852929" w14:textId="77777777" w:rsidR="00314818" w:rsidRPr="00DE3641" w:rsidRDefault="00314818" w:rsidP="00502B00">
            <w:pPr>
              <w:widowControl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（　　　　　　　）</w:t>
            </w:r>
          </w:p>
        </w:tc>
      </w:tr>
      <w:tr w:rsidR="00314818" w:rsidRPr="00DE3641" w14:paraId="0B7DCAF0" w14:textId="77777777" w:rsidTr="00502B00">
        <w:trPr>
          <w:trHeight w:val="640"/>
        </w:trPr>
        <w:tc>
          <w:tcPr>
            <w:tcW w:w="2173" w:type="dxa"/>
            <w:vMerge w:val="restart"/>
            <w:vAlign w:val="center"/>
          </w:tcPr>
          <w:p w14:paraId="09DB76EE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保護者</w:t>
            </w:r>
          </w:p>
        </w:tc>
        <w:tc>
          <w:tcPr>
            <w:tcW w:w="1306" w:type="dxa"/>
            <w:gridSpan w:val="2"/>
          </w:tcPr>
          <w:p w14:paraId="436E333F" w14:textId="77777777" w:rsidR="00314818" w:rsidRPr="00DE3641" w:rsidRDefault="00314818" w:rsidP="00502B00">
            <w:pPr>
              <w:jc w:val="left"/>
              <w:rPr>
                <w:noProof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w:t xml:space="preserve">　氏　　名</w:t>
            </w:r>
          </w:p>
        </w:tc>
        <w:tc>
          <w:tcPr>
            <w:tcW w:w="2852" w:type="dxa"/>
            <w:gridSpan w:val="5"/>
          </w:tcPr>
          <w:p w14:paraId="75B0C6DC" w14:textId="77777777" w:rsidR="00314818" w:rsidRPr="00DE3641" w:rsidRDefault="00314818" w:rsidP="00502B00">
            <w:pPr>
              <w:jc w:val="left"/>
              <w:rPr>
                <w:noProof/>
                <w:kern w:val="0"/>
              </w:rPr>
            </w:pPr>
          </w:p>
        </w:tc>
        <w:tc>
          <w:tcPr>
            <w:tcW w:w="1549" w:type="dxa"/>
            <w:gridSpan w:val="2"/>
          </w:tcPr>
          <w:p w14:paraId="19C9D0FF" w14:textId="77777777" w:rsidR="00314818" w:rsidRPr="00DE3641" w:rsidRDefault="00314818" w:rsidP="00502B00">
            <w:pPr>
              <w:jc w:val="left"/>
              <w:rPr>
                <w:noProof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w:t>応募者との</w:t>
            </w:r>
          </w:p>
          <w:p w14:paraId="6E638FD7" w14:textId="77777777" w:rsidR="00314818" w:rsidRPr="00DE3641" w:rsidRDefault="00314818" w:rsidP="00502B00">
            <w:pPr>
              <w:jc w:val="left"/>
              <w:rPr>
                <w:noProof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w:t>続柄</w:t>
            </w:r>
          </w:p>
        </w:tc>
        <w:tc>
          <w:tcPr>
            <w:tcW w:w="1435" w:type="dxa"/>
            <w:gridSpan w:val="2"/>
          </w:tcPr>
          <w:p w14:paraId="7C9216B3" w14:textId="77777777" w:rsidR="00314818" w:rsidRPr="00DE3641" w:rsidRDefault="00314818" w:rsidP="00502B00">
            <w:pPr>
              <w:jc w:val="left"/>
              <w:rPr>
                <w:noProof/>
                <w:kern w:val="0"/>
              </w:rPr>
            </w:pPr>
          </w:p>
        </w:tc>
      </w:tr>
      <w:tr w:rsidR="00314818" w:rsidRPr="00DE3641" w14:paraId="44A641D0" w14:textId="77777777" w:rsidTr="00502B00">
        <w:trPr>
          <w:trHeight w:val="640"/>
        </w:trPr>
        <w:tc>
          <w:tcPr>
            <w:tcW w:w="2173" w:type="dxa"/>
            <w:vMerge/>
            <w:vAlign w:val="center"/>
          </w:tcPr>
          <w:p w14:paraId="73DF210A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center"/>
              <w:rPr>
                <w:snapToGrid w:val="0"/>
                <w:kern w:val="0"/>
              </w:rPr>
            </w:pPr>
          </w:p>
        </w:tc>
        <w:tc>
          <w:tcPr>
            <w:tcW w:w="1306" w:type="dxa"/>
            <w:gridSpan w:val="2"/>
          </w:tcPr>
          <w:p w14:paraId="52038441" w14:textId="77777777" w:rsidR="00314818" w:rsidRPr="00DE3641" w:rsidRDefault="00314818" w:rsidP="00502B00">
            <w:pPr>
              <w:jc w:val="left"/>
              <w:rPr>
                <w:noProof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w:t xml:space="preserve">　住　　所</w:t>
            </w:r>
          </w:p>
        </w:tc>
        <w:tc>
          <w:tcPr>
            <w:tcW w:w="5836" w:type="dxa"/>
            <w:gridSpan w:val="9"/>
          </w:tcPr>
          <w:p w14:paraId="6BF582C2" w14:textId="77777777" w:rsidR="00314818" w:rsidRPr="00DE3641" w:rsidRDefault="00314818" w:rsidP="00502B00">
            <w:pPr>
              <w:jc w:val="left"/>
              <w:rPr>
                <w:noProof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w:t>〒</w:t>
            </w:r>
          </w:p>
        </w:tc>
      </w:tr>
      <w:tr w:rsidR="00314818" w:rsidRPr="00DE3641" w14:paraId="17318EA8" w14:textId="77777777" w:rsidTr="00502B00">
        <w:trPr>
          <w:trHeight w:val="453"/>
        </w:trPr>
        <w:tc>
          <w:tcPr>
            <w:tcW w:w="2173" w:type="dxa"/>
            <w:vMerge/>
            <w:vAlign w:val="center"/>
          </w:tcPr>
          <w:p w14:paraId="3937B3C9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center"/>
              <w:rPr>
                <w:snapToGrid w:val="0"/>
                <w:kern w:val="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8F8FD17" w14:textId="77777777" w:rsidR="00314818" w:rsidRPr="00DE3641" w:rsidRDefault="00314818" w:rsidP="00502B00">
            <w:pPr>
              <w:jc w:val="center"/>
              <w:rPr>
                <w:noProof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w:t>電話番号</w:t>
            </w:r>
          </w:p>
        </w:tc>
        <w:tc>
          <w:tcPr>
            <w:tcW w:w="5836" w:type="dxa"/>
            <w:gridSpan w:val="9"/>
            <w:vAlign w:val="center"/>
          </w:tcPr>
          <w:p w14:paraId="73121160" w14:textId="77777777" w:rsidR="00314818" w:rsidRPr="00DE3641" w:rsidRDefault="00314818" w:rsidP="00502B00">
            <w:pPr>
              <w:jc w:val="center"/>
              <w:rPr>
                <w:noProof/>
                <w:kern w:val="0"/>
              </w:rPr>
            </w:pPr>
            <w:r w:rsidRPr="00DE3641">
              <w:rPr>
                <w:rFonts w:hint="eastAsia"/>
                <w:noProof/>
                <w:kern w:val="0"/>
              </w:rPr>
              <w:t>（　　　　　　　）</w:t>
            </w:r>
          </w:p>
        </w:tc>
      </w:tr>
      <w:tr w:rsidR="00314818" w:rsidRPr="00DE3641" w14:paraId="38503561" w14:textId="77777777" w:rsidTr="00502B00">
        <w:trPr>
          <w:trHeight w:val="640"/>
        </w:trPr>
        <w:tc>
          <w:tcPr>
            <w:tcW w:w="2173" w:type="dxa"/>
            <w:vMerge w:val="restart"/>
            <w:vAlign w:val="center"/>
          </w:tcPr>
          <w:p w14:paraId="633A8365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最終学歴校</w:t>
            </w:r>
          </w:p>
          <w:p w14:paraId="56CF94A7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又は</w:t>
            </w:r>
          </w:p>
          <w:p w14:paraId="7486B823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在学校</w:t>
            </w:r>
          </w:p>
          <w:p w14:paraId="6F52FF03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（予備校を除く）</w:t>
            </w:r>
          </w:p>
        </w:tc>
        <w:tc>
          <w:tcPr>
            <w:tcW w:w="7142" w:type="dxa"/>
            <w:gridSpan w:val="11"/>
          </w:tcPr>
          <w:p w14:paraId="5E0E104C" w14:textId="77777777" w:rsidR="00314818" w:rsidRPr="00DE3641" w:rsidRDefault="00314818" w:rsidP="00502B00">
            <w:pPr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学校名</w:t>
            </w:r>
          </w:p>
          <w:p w14:paraId="5C941756" w14:textId="77777777" w:rsidR="00314818" w:rsidRPr="00DE3641" w:rsidRDefault="00314818" w:rsidP="00502B00">
            <w:pPr>
              <w:jc w:val="left"/>
              <w:rPr>
                <w:snapToGrid w:val="0"/>
                <w:kern w:val="0"/>
              </w:rPr>
            </w:pPr>
          </w:p>
        </w:tc>
      </w:tr>
      <w:tr w:rsidR="00314818" w:rsidRPr="00DE3641" w14:paraId="616B9B4A" w14:textId="77777777" w:rsidTr="00502B00">
        <w:trPr>
          <w:trHeight w:val="615"/>
        </w:trPr>
        <w:tc>
          <w:tcPr>
            <w:tcW w:w="2173" w:type="dxa"/>
            <w:vMerge/>
          </w:tcPr>
          <w:p w14:paraId="781C9CBB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</w:tc>
        <w:tc>
          <w:tcPr>
            <w:tcW w:w="7142" w:type="dxa"/>
            <w:gridSpan w:val="11"/>
            <w:tcBorders>
              <w:bottom w:val="dashed" w:sz="4" w:space="0" w:color="auto"/>
            </w:tcBorders>
          </w:tcPr>
          <w:p w14:paraId="7CB5B19C" w14:textId="77777777" w:rsidR="00314818" w:rsidRPr="00DE3641" w:rsidRDefault="00314818" w:rsidP="00502B00">
            <w:pPr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学部学科等</w:t>
            </w:r>
          </w:p>
        </w:tc>
      </w:tr>
      <w:tr w:rsidR="00314818" w:rsidRPr="00DE3641" w14:paraId="691758BA" w14:textId="77777777" w:rsidTr="00502B00">
        <w:trPr>
          <w:trHeight w:val="417"/>
        </w:trPr>
        <w:tc>
          <w:tcPr>
            <w:tcW w:w="2173" w:type="dxa"/>
            <w:vMerge/>
          </w:tcPr>
          <w:p w14:paraId="78315C31" w14:textId="77777777" w:rsidR="00314818" w:rsidRPr="00DE3641" w:rsidRDefault="00314818" w:rsidP="00502B00">
            <w:pPr>
              <w:overflowPunct w:val="0"/>
              <w:spacing w:line="380" w:lineRule="exact"/>
              <w:ind w:left="-24"/>
              <w:jc w:val="left"/>
              <w:rPr>
                <w:snapToGrid w:val="0"/>
                <w:kern w:val="0"/>
              </w:rPr>
            </w:pPr>
          </w:p>
        </w:tc>
        <w:tc>
          <w:tcPr>
            <w:tcW w:w="7142" w:type="dxa"/>
            <w:gridSpan w:val="11"/>
            <w:tcBorders>
              <w:top w:val="dashed" w:sz="4" w:space="0" w:color="auto"/>
            </w:tcBorders>
            <w:vAlign w:val="center"/>
          </w:tcPr>
          <w:p w14:paraId="18AABCBD" w14:textId="77777777" w:rsidR="00314818" w:rsidRPr="00DE3641" w:rsidRDefault="00314818" w:rsidP="00502B00">
            <w:pPr>
              <w:jc w:val="center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卒業・修了（　　　年卒・修了）　在学中（　　　学年在学中）</w:t>
            </w:r>
          </w:p>
        </w:tc>
      </w:tr>
      <w:tr w:rsidR="00314818" w:rsidRPr="00DE3641" w14:paraId="33947ABF" w14:textId="77777777" w:rsidTr="00502B00">
        <w:trPr>
          <w:trHeight w:val="2269"/>
        </w:trPr>
        <w:tc>
          <w:tcPr>
            <w:tcW w:w="4452" w:type="dxa"/>
            <w:gridSpan w:val="5"/>
          </w:tcPr>
          <w:p w14:paraId="3FB3CF02" w14:textId="77777777" w:rsidR="00314818" w:rsidRPr="00DE3641" w:rsidRDefault="00314818" w:rsidP="00502B00">
            <w:pPr>
              <w:widowControl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１　最終学歴校での学業以外の活動（部活等）</w:t>
            </w:r>
          </w:p>
        </w:tc>
        <w:tc>
          <w:tcPr>
            <w:tcW w:w="4863" w:type="dxa"/>
            <w:gridSpan w:val="7"/>
          </w:tcPr>
          <w:p w14:paraId="701947BB" w14:textId="77777777" w:rsidR="00314818" w:rsidRPr="00DE3641" w:rsidRDefault="00314818" w:rsidP="00502B00">
            <w:pPr>
              <w:widowControl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２　社会参加の経験</w:t>
            </w:r>
          </w:p>
          <w:p w14:paraId="14E1C021" w14:textId="77777777" w:rsidR="00314818" w:rsidRPr="00DE3641" w:rsidRDefault="00314818" w:rsidP="00502B00">
            <w:pPr>
              <w:widowControl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 xml:space="preserve">　　（ボランティア・アルバイト等）</w:t>
            </w:r>
          </w:p>
        </w:tc>
      </w:tr>
      <w:tr w:rsidR="00314818" w:rsidRPr="00DE3641" w14:paraId="25162883" w14:textId="77777777" w:rsidTr="00502B00">
        <w:trPr>
          <w:trHeight w:val="2681"/>
        </w:trPr>
        <w:tc>
          <w:tcPr>
            <w:tcW w:w="4452" w:type="dxa"/>
            <w:gridSpan w:val="5"/>
          </w:tcPr>
          <w:p w14:paraId="6235B32C" w14:textId="77777777" w:rsidR="00314818" w:rsidRPr="00DE3641" w:rsidRDefault="00314818" w:rsidP="00502B00">
            <w:pPr>
              <w:widowControl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３　趣味・特技</w:t>
            </w:r>
          </w:p>
        </w:tc>
        <w:tc>
          <w:tcPr>
            <w:tcW w:w="4863" w:type="dxa"/>
            <w:gridSpan w:val="7"/>
          </w:tcPr>
          <w:p w14:paraId="41278B42" w14:textId="77777777" w:rsidR="00314818" w:rsidRPr="00DE3641" w:rsidRDefault="00314818" w:rsidP="00502B00">
            <w:pPr>
              <w:widowControl/>
              <w:jc w:val="left"/>
              <w:rPr>
                <w:snapToGrid w:val="0"/>
                <w:kern w:val="0"/>
              </w:rPr>
            </w:pPr>
            <w:r w:rsidRPr="00DE3641">
              <w:rPr>
                <w:rFonts w:hint="eastAsia"/>
                <w:snapToGrid w:val="0"/>
                <w:kern w:val="0"/>
              </w:rPr>
              <w:t>４　自分の性格・アピールポイント</w:t>
            </w:r>
          </w:p>
        </w:tc>
      </w:tr>
      <w:tr w:rsidR="00314818" w:rsidRPr="00DE3641" w14:paraId="2D727B43" w14:textId="77777777" w:rsidTr="00502B00">
        <w:trPr>
          <w:gridBefore w:val="2"/>
          <w:gridAfter w:val="1"/>
          <w:wBefore w:w="2552" w:type="dxa"/>
          <w:wAfter w:w="100" w:type="dxa"/>
          <w:trHeight w:val="735"/>
        </w:trPr>
        <w:tc>
          <w:tcPr>
            <w:tcW w:w="1418" w:type="dxa"/>
            <w:gridSpan w:val="2"/>
            <w:vAlign w:val="center"/>
          </w:tcPr>
          <w:p w14:paraId="5E1CF2A5" w14:textId="77777777" w:rsidR="00314818" w:rsidRPr="00DE3641" w:rsidRDefault="00314818" w:rsidP="00502B00">
            <w:pPr>
              <w:overflowPunct w:val="0"/>
              <w:spacing w:line="380" w:lineRule="exact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DE3641">
              <w:rPr>
                <w:rFonts w:ascii="ＭＳ 明朝" w:hAnsi="ＭＳ 明朝" w:hint="eastAsia"/>
                <w:snapToGrid w:val="0"/>
                <w:kern w:val="0"/>
                <w:szCs w:val="21"/>
              </w:rPr>
              <w:t>応募者番号</w:t>
            </w:r>
          </w:p>
        </w:tc>
        <w:tc>
          <w:tcPr>
            <w:tcW w:w="1843" w:type="dxa"/>
            <w:gridSpan w:val="3"/>
          </w:tcPr>
          <w:p w14:paraId="1795819B" w14:textId="77777777" w:rsidR="00314818" w:rsidRPr="00DE3641" w:rsidRDefault="00314818" w:rsidP="00502B00">
            <w:pPr>
              <w:overflowPunct w:val="0"/>
              <w:spacing w:line="380" w:lineRule="exact"/>
              <w:ind w:left="1881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14:paraId="5D99CCBB" w14:textId="77777777" w:rsidR="00314818" w:rsidRPr="00DE3641" w:rsidRDefault="00314818" w:rsidP="00502B00">
            <w:pPr>
              <w:overflowPunct w:val="0"/>
              <w:spacing w:line="380" w:lineRule="exact"/>
              <w:jc w:val="righ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500F54" w14:textId="77777777" w:rsidR="00314818" w:rsidRPr="00DE3641" w:rsidRDefault="00314818" w:rsidP="00502B00">
            <w:pPr>
              <w:overflowPunct w:val="0"/>
              <w:spacing w:line="380" w:lineRule="exact"/>
              <w:ind w:left="66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DE3641">
              <w:rPr>
                <w:rFonts w:ascii="ＭＳ 明朝" w:hAnsi="ＭＳ 明朝" w:hint="eastAsia"/>
                <w:snapToGrid w:val="0"/>
                <w:kern w:val="0"/>
                <w:szCs w:val="21"/>
              </w:rPr>
              <w:t>氏　名</w:t>
            </w:r>
          </w:p>
        </w:tc>
        <w:tc>
          <w:tcPr>
            <w:tcW w:w="2410" w:type="dxa"/>
            <w:gridSpan w:val="2"/>
          </w:tcPr>
          <w:p w14:paraId="4A68EAD9" w14:textId="77777777" w:rsidR="00314818" w:rsidRPr="00DE3641" w:rsidRDefault="00314818" w:rsidP="00502B00">
            <w:pPr>
              <w:widowControl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  <w:p w14:paraId="36065EE0" w14:textId="77777777" w:rsidR="00314818" w:rsidRPr="00DE3641" w:rsidRDefault="00314818" w:rsidP="00502B00">
            <w:pPr>
              <w:overflowPunct w:val="0"/>
              <w:spacing w:line="380" w:lineRule="exact"/>
              <w:jc w:val="righ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</w:tbl>
    <w:p w14:paraId="1BEF828C" w14:textId="77777777" w:rsidR="00314818" w:rsidRPr="00DE3641" w:rsidRDefault="00314818" w:rsidP="00314818">
      <w:pPr>
        <w:overflowPunct w:val="0"/>
        <w:spacing w:line="380" w:lineRule="exact"/>
        <w:jc w:val="right"/>
        <w:rPr>
          <w:rFonts w:ascii="ＭＳ Ｐゴシック" w:eastAsia="ＭＳ Ｐゴシック" w:hAnsi="ＭＳ Ｐゴシック"/>
          <w:b/>
          <w:snapToGrid w:val="0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center" w:tblpY="1516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9"/>
      </w:tblGrid>
      <w:tr w:rsidR="003360D8" w:rsidRPr="00DE3641" w14:paraId="2DBEAE6B" w14:textId="77777777" w:rsidTr="003360D8">
        <w:trPr>
          <w:trHeight w:val="4504"/>
        </w:trPr>
        <w:tc>
          <w:tcPr>
            <w:tcW w:w="9569" w:type="dxa"/>
            <w:tcBorders>
              <w:bottom w:val="single" w:sz="4" w:space="0" w:color="auto"/>
            </w:tcBorders>
          </w:tcPr>
          <w:p w14:paraId="4E6FFA18" w14:textId="77777777" w:rsidR="003360D8" w:rsidRPr="00DE3641" w:rsidRDefault="003360D8" w:rsidP="003360D8">
            <w:pPr>
              <w:overflowPunct w:val="0"/>
              <w:spacing w:line="380" w:lineRule="exact"/>
              <w:jc w:val="lef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DE3641">
              <w:rPr>
                <w:rFonts w:ascii="ＭＳ 明朝" w:hAnsi="ＭＳ 明朝" w:hint="eastAsia"/>
                <w:snapToGrid w:val="0"/>
                <w:kern w:val="0"/>
                <w:szCs w:val="21"/>
              </w:rPr>
              <w:lastRenderedPageBreak/>
              <w:t>５　医師を目指している理由</w:t>
            </w:r>
          </w:p>
          <w:p w14:paraId="38DA3E44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27937E7C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60683555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18D2F95D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70B52572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706A7D3F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4053DD63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6C60F069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5DF3D6FE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6E8BA902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7EDFB0A7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6688EB7B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3360D8" w:rsidRPr="00DE3641" w14:paraId="24B3A51F" w14:textId="77777777" w:rsidTr="003360D8">
        <w:trPr>
          <w:trHeight w:val="5156"/>
        </w:trPr>
        <w:tc>
          <w:tcPr>
            <w:tcW w:w="9569" w:type="dxa"/>
            <w:tcBorders>
              <w:bottom w:val="single" w:sz="4" w:space="0" w:color="auto"/>
            </w:tcBorders>
          </w:tcPr>
          <w:p w14:paraId="07360575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DE3641">
              <w:rPr>
                <w:rFonts w:ascii="ＭＳ 明朝" w:hAnsi="ＭＳ 明朝" w:hint="eastAsia"/>
                <w:snapToGrid w:val="0"/>
                <w:kern w:val="0"/>
                <w:szCs w:val="21"/>
              </w:rPr>
              <w:t>６　埼玉県医師育成奨学金へ応募する理由</w:t>
            </w:r>
          </w:p>
          <w:p w14:paraId="3E7C1107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38A603DF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53EF630B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21B77F74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17A1528B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22E86A53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4943C519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47ED2CD8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70DE2F5C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</w:rPr>
            </w:pPr>
          </w:p>
          <w:p w14:paraId="16CBD4E9" w14:textId="77777777" w:rsidR="003360D8" w:rsidRPr="00DE3641" w:rsidRDefault="003360D8" w:rsidP="003360D8">
            <w:pPr>
              <w:overflowPunct w:val="0"/>
              <w:spacing w:line="380" w:lineRule="exact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3360D8" w:rsidRPr="00DE3641" w14:paraId="7AED79C3" w14:textId="77777777" w:rsidTr="003360D8">
        <w:trPr>
          <w:trHeight w:val="2611"/>
        </w:trPr>
        <w:tc>
          <w:tcPr>
            <w:tcW w:w="95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24BC3" w14:textId="77777777" w:rsidR="003360D8" w:rsidRDefault="003360D8" w:rsidP="003360D8">
            <w:pPr>
              <w:overflowPunct w:val="0"/>
              <w:spacing w:line="380" w:lineRule="exac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DE3641">
              <w:rPr>
                <w:rFonts w:ascii="ＭＳ 明朝" w:hAnsi="ＭＳ 明朝" w:hint="eastAsia"/>
                <w:snapToGrid w:val="0"/>
                <w:kern w:val="0"/>
                <w:szCs w:val="21"/>
              </w:rPr>
              <w:t>７　埼玉県医師育成奨学金制度を知ったきっかけ</w:t>
            </w:r>
          </w:p>
          <w:p w14:paraId="10B145D8" w14:textId="77777777" w:rsidR="003360D8" w:rsidRDefault="003360D8" w:rsidP="003360D8">
            <w:pPr>
              <w:overflowPunct w:val="0"/>
              <w:spacing w:line="380" w:lineRule="exact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</w:t>
            </w:r>
          </w:p>
          <w:p w14:paraId="7BD12650" w14:textId="77777777" w:rsidR="003360D8" w:rsidRDefault="003360D8" w:rsidP="003360D8">
            <w:pPr>
              <w:overflowPunct w:val="0"/>
              <w:spacing w:line="380" w:lineRule="exact"/>
              <w:ind w:firstLineChars="350" w:firstLine="735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①</w:t>
            </w:r>
            <w:r w:rsidRPr="00DE3641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埼玉県ホームページ　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②大学ホームページ　③</w:t>
            </w:r>
            <w:r w:rsidRPr="00DE3641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ポスター（どこで　　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）</w:t>
            </w:r>
          </w:p>
          <w:p w14:paraId="21B7C9C5" w14:textId="77777777" w:rsidR="003360D8" w:rsidRPr="001807AD" w:rsidRDefault="003360D8" w:rsidP="003360D8">
            <w:pPr>
              <w:overflowPunct w:val="0"/>
              <w:spacing w:line="380" w:lineRule="exact"/>
              <w:ind w:left="720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④</w:t>
            </w:r>
            <w:r w:rsidRPr="001807AD">
              <w:rPr>
                <w:rFonts w:ascii="ＭＳ 明朝" w:hAnsi="ＭＳ 明朝" w:hint="eastAsia"/>
                <w:snapToGrid w:val="0"/>
                <w:kern w:val="0"/>
                <w:szCs w:val="21"/>
              </w:rPr>
              <w:t>ちらし（どこで　　　　　　　　　　　　　）　⑤埼玉県の広報紙</w:t>
            </w:r>
          </w:p>
          <w:p w14:paraId="22C4440A" w14:textId="77777777" w:rsidR="003360D8" w:rsidRPr="00815AD0" w:rsidRDefault="003360D8" w:rsidP="003360D8">
            <w:pPr>
              <w:overflowPunct w:val="0"/>
              <w:spacing w:line="380" w:lineRule="exact"/>
              <w:ind w:left="720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815AD0">
              <w:rPr>
                <w:rFonts w:ascii="ＭＳ 明朝" w:hAnsi="ＭＳ 明朝" w:hint="eastAsia"/>
                <w:snapToGrid w:val="0"/>
                <w:kern w:val="0"/>
                <w:szCs w:val="21"/>
              </w:rPr>
              <w:t>⑥親族の勧め　　⑦学校の勧め　　⑧その他（　　　　　　　　　　　　　　　　　　　）</w:t>
            </w:r>
          </w:p>
          <w:p w14:paraId="5E72F352" w14:textId="77777777" w:rsidR="003360D8" w:rsidRPr="00DE3641" w:rsidRDefault="003360D8" w:rsidP="003360D8">
            <w:pPr>
              <w:overflowPunct w:val="0"/>
              <w:spacing w:line="380" w:lineRule="exact"/>
              <w:ind w:firstLineChars="200" w:firstLine="420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14:paraId="03651A0A" w14:textId="77777777" w:rsidR="002E3DB0" w:rsidRDefault="002E3DB0" w:rsidP="00460629">
      <w:pPr>
        <w:overflowPunct w:val="0"/>
        <w:autoSpaceDE w:val="0"/>
        <w:autoSpaceDN w:val="0"/>
        <w:adjustRightInd w:val="0"/>
        <w:snapToGrid w:val="0"/>
        <w:spacing w:line="380" w:lineRule="exact"/>
        <w:ind w:left="210" w:hanging="210"/>
        <w:rPr>
          <w:rFonts w:ascii="ＭＳ 明朝" w:cs="ＭＳ 明朝"/>
          <w:snapToGrid w:val="0"/>
          <w:kern w:val="0"/>
          <w:szCs w:val="21"/>
        </w:rPr>
      </w:pPr>
    </w:p>
    <w:p w14:paraId="58A4B032" w14:textId="77777777" w:rsidR="002E3DB0" w:rsidRDefault="002E3DB0" w:rsidP="00460629">
      <w:pPr>
        <w:overflowPunct w:val="0"/>
        <w:autoSpaceDE w:val="0"/>
        <w:autoSpaceDN w:val="0"/>
        <w:adjustRightInd w:val="0"/>
        <w:snapToGrid w:val="0"/>
        <w:spacing w:line="380" w:lineRule="exact"/>
        <w:ind w:left="210" w:hanging="210"/>
        <w:rPr>
          <w:rFonts w:ascii="ＭＳ 明朝" w:cs="ＭＳ 明朝"/>
          <w:snapToGrid w:val="0"/>
          <w:kern w:val="0"/>
          <w:szCs w:val="21"/>
        </w:rPr>
      </w:pPr>
    </w:p>
    <w:p w14:paraId="410861B4" w14:textId="77777777" w:rsidR="003360D8" w:rsidRDefault="003360D8" w:rsidP="00460629">
      <w:pPr>
        <w:overflowPunct w:val="0"/>
        <w:autoSpaceDE w:val="0"/>
        <w:autoSpaceDN w:val="0"/>
        <w:adjustRightInd w:val="0"/>
        <w:snapToGrid w:val="0"/>
        <w:spacing w:line="380" w:lineRule="exact"/>
        <w:ind w:left="210" w:hanging="210"/>
        <w:rPr>
          <w:rFonts w:ascii="ＭＳ 明朝" w:cs="ＭＳ 明朝"/>
          <w:snapToGrid w:val="0"/>
          <w:kern w:val="0"/>
          <w:szCs w:val="21"/>
        </w:rPr>
      </w:pPr>
    </w:p>
    <w:p w14:paraId="799913AC" w14:textId="77777777" w:rsidR="003360D8" w:rsidRDefault="003360D8" w:rsidP="00460629">
      <w:pPr>
        <w:overflowPunct w:val="0"/>
        <w:autoSpaceDE w:val="0"/>
        <w:autoSpaceDN w:val="0"/>
        <w:adjustRightInd w:val="0"/>
        <w:snapToGrid w:val="0"/>
        <w:spacing w:line="380" w:lineRule="exact"/>
        <w:ind w:left="210" w:hanging="210"/>
        <w:rPr>
          <w:rFonts w:ascii="ＭＳ 明朝" w:cs="ＭＳ 明朝"/>
          <w:snapToGrid w:val="0"/>
          <w:kern w:val="0"/>
          <w:szCs w:val="21"/>
        </w:rPr>
      </w:pPr>
    </w:p>
    <w:sectPr w:rsidR="003360D8" w:rsidSect="003360D8">
      <w:footerReference w:type="default" r:id="rId8"/>
      <w:footerReference w:type="first" r:id="rId9"/>
      <w:type w:val="continuous"/>
      <w:pgSz w:w="11906" w:h="16838" w:code="9"/>
      <w:pgMar w:top="1247" w:right="1701" w:bottom="964" w:left="1701" w:header="510" w:footer="284" w:gutter="0"/>
      <w:pgNumType w:fmt="numberInDash" w:start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EBE0" w14:textId="77777777" w:rsidR="009C6DA1" w:rsidRDefault="009C6DA1" w:rsidP="00AE1567">
      <w:r>
        <w:separator/>
      </w:r>
    </w:p>
  </w:endnote>
  <w:endnote w:type="continuationSeparator" w:id="0">
    <w:p w14:paraId="7B46CC18" w14:textId="77777777" w:rsidR="009C6DA1" w:rsidRDefault="009C6DA1" w:rsidP="00A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CDEB" w14:textId="77777777" w:rsidR="009E3560" w:rsidRDefault="009E3560" w:rsidP="007A73E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8684" w14:textId="77777777" w:rsidR="00666FE8" w:rsidRDefault="00666FE8">
    <w:pPr>
      <w:pStyle w:val="a9"/>
      <w:jc w:val="center"/>
    </w:pPr>
  </w:p>
  <w:p w14:paraId="68AE7D59" w14:textId="77777777" w:rsidR="00666FE8" w:rsidRDefault="00666F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93EC" w14:textId="77777777" w:rsidR="009C6DA1" w:rsidRDefault="009C6DA1" w:rsidP="00AE1567">
      <w:r>
        <w:separator/>
      </w:r>
    </w:p>
  </w:footnote>
  <w:footnote w:type="continuationSeparator" w:id="0">
    <w:p w14:paraId="28F076F2" w14:textId="77777777" w:rsidR="009C6DA1" w:rsidRDefault="009C6DA1" w:rsidP="00AE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28A"/>
    <w:multiLevelType w:val="hybridMultilevel"/>
    <w:tmpl w:val="CD68852A"/>
    <w:lvl w:ilvl="0" w:tplc="F1A044B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95A289C">
      <w:start w:val="1"/>
      <w:numFmt w:val="bullet"/>
      <w:lvlText w:val="◆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08A5603A"/>
    <w:multiLevelType w:val="hybridMultilevel"/>
    <w:tmpl w:val="D51411C8"/>
    <w:lvl w:ilvl="0" w:tplc="230CD1F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1763782E"/>
    <w:multiLevelType w:val="hybridMultilevel"/>
    <w:tmpl w:val="933AA5C4"/>
    <w:lvl w:ilvl="0" w:tplc="909E9ED8">
      <w:start w:val="1"/>
      <w:numFmt w:val="decimalEnclosedCircle"/>
      <w:lvlText w:val="%1"/>
      <w:lvlJc w:val="left"/>
      <w:pPr>
        <w:ind w:left="11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D1E8C"/>
    <w:multiLevelType w:val="hybridMultilevel"/>
    <w:tmpl w:val="CB9CBF2C"/>
    <w:lvl w:ilvl="0" w:tplc="8BA24E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A6327B2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812C3"/>
    <w:multiLevelType w:val="hybridMultilevel"/>
    <w:tmpl w:val="0E426948"/>
    <w:lvl w:ilvl="0" w:tplc="F73A222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B020E9C"/>
    <w:multiLevelType w:val="hybridMultilevel"/>
    <w:tmpl w:val="A502ABD2"/>
    <w:lvl w:ilvl="0" w:tplc="7D3E133E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BDB13B2"/>
    <w:multiLevelType w:val="hybridMultilevel"/>
    <w:tmpl w:val="602C1300"/>
    <w:lvl w:ilvl="0" w:tplc="ED66F8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66012D"/>
    <w:multiLevelType w:val="hybridMultilevel"/>
    <w:tmpl w:val="7EAAC10E"/>
    <w:lvl w:ilvl="0" w:tplc="E4A41FF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0037883"/>
    <w:multiLevelType w:val="hybridMultilevel"/>
    <w:tmpl w:val="EFCABEFA"/>
    <w:lvl w:ilvl="0" w:tplc="8570C0E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C4375A1"/>
    <w:multiLevelType w:val="hybridMultilevel"/>
    <w:tmpl w:val="F11AFE3C"/>
    <w:lvl w:ilvl="0" w:tplc="E6502A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142CAE"/>
    <w:multiLevelType w:val="hybridMultilevel"/>
    <w:tmpl w:val="78607FBE"/>
    <w:lvl w:ilvl="0" w:tplc="5298E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436AD"/>
    <w:multiLevelType w:val="hybridMultilevel"/>
    <w:tmpl w:val="1DFCCCEC"/>
    <w:lvl w:ilvl="0" w:tplc="42B0CC24">
      <w:start w:val="2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5B407014"/>
    <w:multiLevelType w:val="hybridMultilevel"/>
    <w:tmpl w:val="AF62BC54"/>
    <w:lvl w:ilvl="0" w:tplc="12360E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2CB1E70"/>
    <w:multiLevelType w:val="hybridMultilevel"/>
    <w:tmpl w:val="01C2AD54"/>
    <w:lvl w:ilvl="0" w:tplc="A03A838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3683374"/>
    <w:multiLevelType w:val="hybridMultilevel"/>
    <w:tmpl w:val="4E32677C"/>
    <w:lvl w:ilvl="0" w:tplc="EB2A4B2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0217D9"/>
    <w:multiLevelType w:val="hybridMultilevel"/>
    <w:tmpl w:val="6B4487D8"/>
    <w:lvl w:ilvl="0" w:tplc="85DCC126">
      <w:start w:val="1"/>
      <w:numFmt w:val="decimalEnclosedCircle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6" w15:restartNumberingAfterBreak="0">
    <w:nsid w:val="7B1E759E"/>
    <w:multiLevelType w:val="hybridMultilevel"/>
    <w:tmpl w:val="F8A215F2"/>
    <w:lvl w:ilvl="0" w:tplc="610EF2D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09E9ED8">
      <w:start w:val="1"/>
      <w:numFmt w:val="decimalEnclosedCircle"/>
      <w:lvlText w:val="%2"/>
      <w:lvlJc w:val="left"/>
      <w:pPr>
        <w:ind w:left="114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B8C0700"/>
    <w:multiLevelType w:val="hybridMultilevel"/>
    <w:tmpl w:val="053621B0"/>
    <w:lvl w:ilvl="0" w:tplc="3678212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D896B5B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26104B"/>
    <w:multiLevelType w:val="hybridMultilevel"/>
    <w:tmpl w:val="DD5A897E"/>
    <w:lvl w:ilvl="0" w:tplc="924629B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7DBA2771"/>
    <w:multiLevelType w:val="hybridMultilevel"/>
    <w:tmpl w:val="D19831B0"/>
    <w:lvl w:ilvl="0" w:tplc="A9EE7F3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4070516">
    <w:abstractNumId w:val="1"/>
  </w:num>
  <w:num w:numId="2" w16cid:durableId="1799834272">
    <w:abstractNumId w:val="7"/>
  </w:num>
  <w:num w:numId="3" w16cid:durableId="401680844">
    <w:abstractNumId w:val="5"/>
  </w:num>
  <w:num w:numId="4" w16cid:durableId="765151027">
    <w:abstractNumId w:val="12"/>
  </w:num>
  <w:num w:numId="5" w16cid:durableId="918907532">
    <w:abstractNumId w:val="13"/>
  </w:num>
  <w:num w:numId="6" w16cid:durableId="1495992411">
    <w:abstractNumId w:val="15"/>
  </w:num>
  <w:num w:numId="7" w16cid:durableId="893350978">
    <w:abstractNumId w:val="11"/>
  </w:num>
  <w:num w:numId="8" w16cid:durableId="1464075326">
    <w:abstractNumId w:val="18"/>
  </w:num>
  <w:num w:numId="9" w16cid:durableId="1535652168">
    <w:abstractNumId w:val="10"/>
  </w:num>
  <w:num w:numId="10" w16cid:durableId="1365133886">
    <w:abstractNumId w:val="19"/>
  </w:num>
  <w:num w:numId="11" w16cid:durableId="1678073413">
    <w:abstractNumId w:val="14"/>
  </w:num>
  <w:num w:numId="12" w16cid:durableId="988443037">
    <w:abstractNumId w:val="8"/>
  </w:num>
  <w:num w:numId="13" w16cid:durableId="1434785868">
    <w:abstractNumId w:val="17"/>
  </w:num>
  <w:num w:numId="14" w16cid:durableId="1627539813">
    <w:abstractNumId w:val="6"/>
  </w:num>
  <w:num w:numId="15" w16cid:durableId="1489830106">
    <w:abstractNumId w:val="3"/>
  </w:num>
  <w:num w:numId="16" w16cid:durableId="1431396003">
    <w:abstractNumId w:val="16"/>
  </w:num>
  <w:num w:numId="17" w16cid:durableId="1745490005">
    <w:abstractNumId w:val="4"/>
  </w:num>
  <w:num w:numId="18" w16cid:durableId="887645881">
    <w:abstractNumId w:val="9"/>
  </w:num>
  <w:num w:numId="19" w16cid:durableId="314530073">
    <w:abstractNumId w:val="2"/>
  </w:num>
  <w:num w:numId="20" w16cid:durableId="185476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ru v:ext="edit" colors="#cf9,#f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E7"/>
    <w:rsid w:val="00001B4C"/>
    <w:rsid w:val="00007A46"/>
    <w:rsid w:val="0001207D"/>
    <w:rsid w:val="00012C27"/>
    <w:rsid w:val="00014383"/>
    <w:rsid w:val="0001630B"/>
    <w:rsid w:val="00016752"/>
    <w:rsid w:val="00021674"/>
    <w:rsid w:val="00024166"/>
    <w:rsid w:val="00031E0A"/>
    <w:rsid w:val="00036091"/>
    <w:rsid w:val="0003643A"/>
    <w:rsid w:val="000420C4"/>
    <w:rsid w:val="00042243"/>
    <w:rsid w:val="0004408D"/>
    <w:rsid w:val="00045E17"/>
    <w:rsid w:val="00046689"/>
    <w:rsid w:val="00047DA4"/>
    <w:rsid w:val="00047E4D"/>
    <w:rsid w:val="00051CEF"/>
    <w:rsid w:val="00051FC9"/>
    <w:rsid w:val="00057BE2"/>
    <w:rsid w:val="00063AB6"/>
    <w:rsid w:val="000645C4"/>
    <w:rsid w:val="000659C5"/>
    <w:rsid w:val="00065F56"/>
    <w:rsid w:val="000664AB"/>
    <w:rsid w:val="00071ED0"/>
    <w:rsid w:val="00074634"/>
    <w:rsid w:val="00081C9C"/>
    <w:rsid w:val="00083A12"/>
    <w:rsid w:val="00085101"/>
    <w:rsid w:val="00091203"/>
    <w:rsid w:val="000922EB"/>
    <w:rsid w:val="00095730"/>
    <w:rsid w:val="000A2C4C"/>
    <w:rsid w:val="000A6746"/>
    <w:rsid w:val="000C14C5"/>
    <w:rsid w:val="000C1D31"/>
    <w:rsid w:val="000C5772"/>
    <w:rsid w:val="000C6FBF"/>
    <w:rsid w:val="000D2B19"/>
    <w:rsid w:val="000D4DF7"/>
    <w:rsid w:val="000E02F7"/>
    <w:rsid w:val="000E7B48"/>
    <w:rsid w:val="000F1519"/>
    <w:rsid w:val="000F2828"/>
    <w:rsid w:val="000F39D9"/>
    <w:rsid w:val="000F5053"/>
    <w:rsid w:val="00102297"/>
    <w:rsid w:val="0010342D"/>
    <w:rsid w:val="00105037"/>
    <w:rsid w:val="00105B6E"/>
    <w:rsid w:val="00110E49"/>
    <w:rsid w:val="0011218C"/>
    <w:rsid w:val="00112556"/>
    <w:rsid w:val="0011422A"/>
    <w:rsid w:val="00116376"/>
    <w:rsid w:val="001226C6"/>
    <w:rsid w:val="001229FE"/>
    <w:rsid w:val="00123809"/>
    <w:rsid w:val="001241C9"/>
    <w:rsid w:val="00125D06"/>
    <w:rsid w:val="001336D3"/>
    <w:rsid w:val="001372C0"/>
    <w:rsid w:val="00137C51"/>
    <w:rsid w:val="00141C94"/>
    <w:rsid w:val="001461DF"/>
    <w:rsid w:val="0015064A"/>
    <w:rsid w:val="001567D0"/>
    <w:rsid w:val="00161697"/>
    <w:rsid w:val="001627C3"/>
    <w:rsid w:val="00165E99"/>
    <w:rsid w:val="001722BC"/>
    <w:rsid w:val="001807AD"/>
    <w:rsid w:val="00183F3D"/>
    <w:rsid w:val="001848E3"/>
    <w:rsid w:val="00190D97"/>
    <w:rsid w:val="001955EA"/>
    <w:rsid w:val="00196EB4"/>
    <w:rsid w:val="001A4CE2"/>
    <w:rsid w:val="001B2389"/>
    <w:rsid w:val="001B5561"/>
    <w:rsid w:val="001B6504"/>
    <w:rsid w:val="001C6618"/>
    <w:rsid w:val="001C6ED0"/>
    <w:rsid w:val="001D15FC"/>
    <w:rsid w:val="001D1B74"/>
    <w:rsid w:val="001D4394"/>
    <w:rsid w:val="001D4CE8"/>
    <w:rsid w:val="001D50C5"/>
    <w:rsid w:val="001D5791"/>
    <w:rsid w:val="001D5BF8"/>
    <w:rsid w:val="001D787A"/>
    <w:rsid w:val="001E2E3C"/>
    <w:rsid w:val="001F1323"/>
    <w:rsid w:val="001F58C7"/>
    <w:rsid w:val="001F68B0"/>
    <w:rsid w:val="00201349"/>
    <w:rsid w:val="00211E82"/>
    <w:rsid w:val="00212E0A"/>
    <w:rsid w:val="0021789B"/>
    <w:rsid w:val="002201A4"/>
    <w:rsid w:val="002214AE"/>
    <w:rsid w:val="002230EC"/>
    <w:rsid w:val="00225D90"/>
    <w:rsid w:val="00226388"/>
    <w:rsid w:val="00227E44"/>
    <w:rsid w:val="002404E1"/>
    <w:rsid w:val="00243ADC"/>
    <w:rsid w:val="00244557"/>
    <w:rsid w:val="00245968"/>
    <w:rsid w:val="002460E0"/>
    <w:rsid w:val="0025471F"/>
    <w:rsid w:val="00256DE0"/>
    <w:rsid w:val="002627AF"/>
    <w:rsid w:val="00262D03"/>
    <w:rsid w:val="00264BA9"/>
    <w:rsid w:val="0027292E"/>
    <w:rsid w:val="00273991"/>
    <w:rsid w:val="00273C43"/>
    <w:rsid w:val="00276816"/>
    <w:rsid w:val="002844AF"/>
    <w:rsid w:val="00284FDA"/>
    <w:rsid w:val="002945A8"/>
    <w:rsid w:val="00295159"/>
    <w:rsid w:val="00295288"/>
    <w:rsid w:val="00297A32"/>
    <w:rsid w:val="002A2539"/>
    <w:rsid w:val="002A3E66"/>
    <w:rsid w:val="002A7010"/>
    <w:rsid w:val="002B1D83"/>
    <w:rsid w:val="002B4015"/>
    <w:rsid w:val="002B5364"/>
    <w:rsid w:val="002C0FE1"/>
    <w:rsid w:val="002C3D68"/>
    <w:rsid w:val="002C6048"/>
    <w:rsid w:val="002C6D51"/>
    <w:rsid w:val="002C7CED"/>
    <w:rsid w:val="002D24A7"/>
    <w:rsid w:val="002E2CA5"/>
    <w:rsid w:val="002E3DB0"/>
    <w:rsid w:val="002E49A8"/>
    <w:rsid w:val="002F2C3C"/>
    <w:rsid w:val="003058ED"/>
    <w:rsid w:val="003146D3"/>
    <w:rsid w:val="0031473F"/>
    <w:rsid w:val="00314818"/>
    <w:rsid w:val="003161DB"/>
    <w:rsid w:val="00325ADF"/>
    <w:rsid w:val="00330262"/>
    <w:rsid w:val="00330CD5"/>
    <w:rsid w:val="0033347D"/>
    <w:rsid w:val="0033438A"/>
    <w:rsid w:val="003360D8"/>
    <w:rsid w:val="00337097"/>
    <w:rsid w:val="00340287"/>
    <w:rsid w:val="00344809"/>
    <w:rsid w:val="003458BE"/>
    <w:rsid w:val="00345BEC"/>
    <w:rsid w:val="00346DCD"/>
    <w:rsid w:val="003574A5"/>
    <w:rsid w:val="00361B14"/>
    <w:rsid w:val="00362879"/>
    <w:rsid w:val="00362C00"/>
    <w:rsid w:val="003668F1"/>
    <w:rsid w:val="003704F0"/>
    <w:rsid w:val="00370508"/>
    <w:rsid w:val="00377754"/>
    <w:rsid w:val="00377A19"/>
    <w:rsid w:val="00382F3E"/>
    <w:rsid w:val="00386FE7"/>
    <w:rsid w:val="00392498"/>
    <w:rsid w:val="00392CCE"/>
    <w:rsid w:val="00393312"/>
    <w:rsid w:val="003A1749"/>
    <w:rsid w:val="003A234C"/>
    <w:rsid w:val="003A33A8"/>
    <w:rsid w:val="003A5672"/>
    <w:rsid w:val="003A61EC"/>
    <w:rsid w:val="003B328D"/>
    <w:rsid w:val="003B4EF1"/>
    <w:rsid w:val="003B5EFA"/>
    <w:rsid w:val="003C480E"/>
    <w:rsid w:val="003C48C2"/>
    <w:rsid w:val="003C4D86"/>
    <w:rsid w:val="003C716F"/>
    <w:rsid w:val="003D7F76"/>
    <w:rsid w:val="003E0B6B"/>
    <w:rsid w:val="003E152D"/>
    <w:rsid w:val="003F0DDF"/>
    <w:rsid w:val="003F2D23"/>
    <w:rsid w:val="003F4A4F"/>
    <w:rsid w:val="003F5D73"/>
    <w:rsid w:val="0040203D"/>
    <w:rsid w:val="004038AB"/>
    <w:rsid w:val="004039D1"/>
    <w:rsid w:val="00404BD3"/>
    <w:rsid w:val="0042127D"/>
    <w:rsid w:val="0042404D"/>
    <w:rsid w:val="0042521A"/>
    <w:rsid w:val="00432D69"/>
    <w:rsid w:val="00433A54"/>
    <w:rsid w:val="00433B69"/>
    <w:rsid w:val="00440010"/>
    <w:rsid w:val="004406D6"/>
    <w:rsid w:val="00441BA7"/>
    <w:rsid w:val="00443453"/>
    <w:rsid w:val="00444940"/>
    <w:rsid w:val="004600FD"/>
    <w:rsid w:val="00460448"/>
    <w:rsid w:val="00460629"/>
    <w:rsid w:val="004625E4"/>
    <w:rsid w:val="00463EEC"/>
    <w:rsid w:val="00472805"/>
    <w:rsid w:val="0048068B"/>
    <w:rsid w:val="00481A16"/>
    <w:rsid w:val="004866C8"/>
    <w:rsid w:val="00486B13"/>
    <w:rsid w:val="00486EF3"/>
    <w:rsid w:val="0048736E"/>
    <w:rsid w:val="0049638D"/>
    <w:rsid w:val="004A2780"/>
    <w:rsid w:val="004A34CF"/>
    <w:rsid w:val="004A5557"/>
    <w:rsid w:val="004A60C6"/>
    <w:rsid w:val="004B4302"/>
    <w:rsid w:val="004B5FC2"/>
    <w:rsid w:val="004B68D9"/>
    <w:rsid w:val="004C270D"/>
    <w:rsid w:val="004C5189"/>
    <w:rsid w:val="004D031D"/>
    <w:rsid w:val="004D64BB"/>
    <w:rsid w:val="004D7FCE"/>
    <w:rsid w:val="004E4751"/>
    <w:rsid w:val="004F25F8"/>
    <w:rsid w:val="004F3068"/>
    <w:rsid w:val="004F475A"/>
    <w:rsid w:val="004F593A"/>
    <w:rsid w:val="004F77AA"/>
    <w:rsid w:val="00501926"/>
    <w:rsid w:val="00502B00"/>
    <w:rsid w:val="005061B4"/>
    <w:rsid w:val="00506D5A"/>
    <w:rsid w:val="0050753A"/>
    <w:rsid w:val="0050786B"/>
    <w:rsid w:val="005101FB"/>
    <w:rsid w:val="005306B7"/>
    <w:rsid w:val="005323A8"/>
    <w:rsid w:val="00536EDF"/>
    <w:rsid w:val="005445F7"/>
    <w:rsid w:val="00546D73"/>
    <w:rsid w:val="00547B01"/>
    <w:rsid w:val="00551B5E"/>
    <w:rsid w:val="0056035A"/>
    <w:rsid w:val="00560876"/>
    <w:rsid w:val="005645C7"/>
    <w:rsid w:val="00572F9D"/>
    <w:rsid w:val="00582E39"/>
    <w:rsid w:val="0058490D"/>
    <w:rsid w:val="00584FBE"/>
    <w:rsid w:val="00586075"/>
    <w:rsid w:val="005915CC"/>
    <w:rsid w:val="0059204D"/>
    <w:rsid w:val="00596776"/>
    <w:rsid w:val="005A39D2"/>
    <w:rsid w:val="005A3D54"/>
    <w:rsid w:val="005A561E"/>
    <w:rsid w:val="005B03D2"/>
    <w:rsid w:val="005B0503"/>
    <w:rsid w:val="005B41B1"/>
    <w:rsid w:val="005B5AF2"/>
    <w:rsid w:val="005C6471"/>
    <w:rsid w:val="005D1801"/>
    <w:rsid w:val="005D57BF"/>
    <w:rsid w:val="005D6026"/>
    <w:rsid w:val="005D6E9D"/>
    <w:rsid w:val="005E07B7"/>
    <w:rsid w:val="005E47C3"/>
    <w:rsid w:val="005E63C3"/>
    <w:rsid w:val="005E69E6"/>
    <w:rsid w:val="005F0B4F"/>
    <w:rsid w:val="005F156F"/>
    <w:rsid w:val="005F22FC"/>
    <w:rsid w:val="0060049D"/>
    <w:rsid w:val="006017DB"/>
    <w:rsid w:val="00605099"/>
    <w:rsid w:val="006058EE"/>
    <w:rsid w:val="00606A52"/>
    <w:rsid w:val="006126CE"/>
    <w:rsid w:val="00613479"/>
    <w:rsid w:val="00615041"/>
    <w:rsid w:val="006207D2"/>
    <w:rsid w:val="006213A4"/>
    <w:rsid w:val="00621E27"/>
    <w:rsid w:val="0062237D"/>
    <w:rsid w:val="00623EF4"/>
    <w:rsid w:val="00626AEF"/>
    <w:rsid w:val="0063085F"/>
    <w:rsid w:val="00632D19"/>
    <w:rsid w:val="00633D8F"/>
    <w:rsid w:val="006344E3"/>
    <w:rsid w:val="00634988"/>
    <w:rsid w:val="00641A73"/>
    <w:rsid w:val="006428B0"/>
    <w:rsid w:val="00646674"/>
    <w:rsid w:val="00653456"/>
    <w:rsid w:val="00657147"/>
    <w:rsid w:val="00661817"/>
    <w:rsid w:val="006651B0"/>
    <w:rsid w:val="00666FE8"/>
    <w:rsid w:val="00667CA6"/>
    <w:rsid w:val="00667D47"/>
    <w:rsid w:val="00672BB2"/>
    <w:rsid w:val="00675078"/>
    <w:rsid w:val="00675AA5"/>
    <w:rsid w:val="00681031"/>
    <w:rsid w:val="0068193A"/>
    <w:rsid w:val="0068307D"/>
    <w:rsid w:val="00684C98"/>
    <w:rsid w:val="00690C90"/>
    <w:rsid w:val="00692ACB"/>
    <w:rsid w:val="006975E0"/>
    <w:rsid w:val="006A361D"/>
    <w:rsid w:val="006A7922"/>
    <w:rsid w:val="006B5B52"/>
    <w:rsid w:val="006C12CB"/>
    <w:rsid w:val="006C134A"/>
    <w:rsid w:val="006C185E"/>
    <w:rsid w:val="006C25FF"/>
    <w:rsid w:val="006C2E43"/>
    <w:rsid w:val="006C4B95"/>
    <w:rsid w:val="006C7609"/>
    <w:rsid w:val="006C7874"/>
    <w:rsid w:val="006D094D"/>
    <w:rsid w:val="006D432D"/>
    <w:rsid w:val="006D5148"/>
    <w:rsid w:val="006D6942"/>
    <w:rsid w:val="006D792A"/>
    <w:rsid w:val="006E0ED0"/>
    <w:rsid w:val="006E5324"/>
    <w:rsid w:val="006F6C15"/>
    <w:rsid w:val="007017DE"/>
    <w:rsid w:val="007021D0"/>
    <w:rsid w:val="00706ECD"/>
    <w:rsid w:val="00720CF1"/>
    <w:rsid w:val="00725A28"/>
    <w:rsid w:val="0072620A"/>
    <w:rsid w:val="00732146"/>
    <w:rsid w:val="007337B5"/>
    <w:rsid w:val="00737FF0"/>
    <w:rsid w:val="00742196"/>
    <w:rsid w:val="00742BA5"/>
    <w:rsid w:val="00743044"/>
    <w:rsid w:val="00747BF1"/>
    <w:rsid w:val="00750BB4"/>
    <w:rsid w:val="00750CEA"/>
    <w:rsid w:val="007518C3"/>
    <w:rsid w:val="0075325F"/>
    <w:rsid w:val="00756C68"/>
    <w:rsid w:val="007619FB"/>
    <w:rsid w:val="00765A22"/>
    <w:rsid w:val="0076767E"/>
    <w:rsid w:val="00767FEB"/>
    <w:rsid w:val="007723E8"/>
    <w:rsid w:val="00775649"/>
    <w:rsid w:val="00780160"/>
    <w:rsid w:val="007807DF"/>
    <w:rsid w:val="007828E2"/>
    <w:rsid w:val="00783BC1"/>
    <w:rsid w:val="00784C06"/>
    <w:rsid w:val="00786CA8"/>
    <w:rsid w:val="0079034E"/>
    <w:rsid w:val="00793005"/>
    <w:rsid w:val="00795886"/>
    <w:rsid w:val="007A1AA2"/>
    <w:rsid w:val="007A2462"/>
    <w:rsid w:val="007A3AEC"/>
    <w:rsid w:val="007A62E9"/>
    <w:rsid w:val="007A6669"/>
    <w:rsid w:val="007A6B8C"/>
    <w:rsid w:val="007A73E2"/>
    <w:rsid w:val="007B1A55"/>
    <w:rsid w:val="007B4CF8"/>
    <w:rsid w:val="007B61BB"/>
    <w:rsid w:val="007C2109"/>
    <w:rsid w:val="007C4848"/>
    <w:rsid w:val="007C702B"/>
    <w:rsid w:val="007D3057"/>
    <w:rsid w:val="007D3866"/>
    <w:rsid w:val="007D50FE"/>
    <w:rsid w:val="007E4362"/>
    <w:rsid w:val="007E6C31"/>
    <w:rsid w:val="007F307D"/>
    <w:rsid w:val="007F7959"/>
    <w:rsid w:val="0080106F"/>
    <w:rsid w:val="0080201A"/>
    <w:rsid w:val="0080591C"/>
    <w:rsid w:val="00810887"/>
    <w:rsid w:val="00811B05"/>
    <w:rsid w:val="00813181"/>
    <w:rsid w:val="00815685"/>
    <w:rsid w:val="00815AD0"/>
    <w:rsid w:val="0082619D"/>
    <w:rsid w:val="0083007F"/>
    <w:rsid w:val="00830AEA"/>
    <w:rsid w:val="00831252"/>
    <w:rsid w:val="00832E3E"/>
    <w:rsid w:val="008332F3"/>
    <w:rsid w:val="0083444D"/>
    <w:rsid w:val="00835B9B"/>
    <w:rsid w:val="00840306"/>
    <w:rsid w:val="0084449E"/>
    <w:rsid w:val="00847F99"/>
    <w:rsid w:val="00850CA0"/>
    <w:rsid w:val="008562D1"/>
    <w:rsid w:val="00857BD7"/>
    <w:rsid w:val="0086295B"/>
    <w:rsid w:val="00866C00"/>
    <w:rsid w:val="0087158D"/>
    <w:rsid w:val="00876433"/>
    <w:rsid w:val="00877DDC"/>
    <w:rsid w:val="008809CF"/>
    <w:rsid w:val="00887514"/>
    <w:rsid w:val="008926E3"/>
    <w:rsid w:val="00893C4C"/>
    <w:rsid w:val="00897D00"/>
    <w:rsid w:val="008A140D"/>
    <w:rsid w:val="008A4F6C"/>
    <w:rsid w:val="008A5E32"/>
    <w:rsid w:val="008C126A"/>
    <w:rsid w:val="008C2867"/>
    <w:rsid w:val="008C6736"/>
    <w:rsid w:val="008D14FF"/>
    <w:rsid w:val="008D3C18"/>
    <w:rsid w:val="008D5926"/>
    <w:rsid w:val="008E56E4"/>
    <w:rsid w:val="008F0B45"/>
    <w:rsid w:val="009119C8"/>
    <w:rsid w:val="00912E99"/>
    <w:rsid w:val="009146BA"/>
    <w:rsid w:val="009147F7"/>
    <w:rsid w:val="009153D7"/>
    <w:rsid w:val="00921542"/>
    <w:rsid w:val="009244CB"/>
    <w:rsid w:val="009264A9"/>
    <w:rsid w:val="00933B15"/>
    <w:rsid w:val="00933E3C"/>
    <w:rsid w:val="00933FC0"/>
    <w:rsid w:val="00933FDB"/>
    <w:rsid w:val="0093665F"/>
    <w:rsid w:val="00942F15"/>
    <w:rsid w:val="0094563A"/>
    <w:rsid w:val="00952CCC"/>
    <w:rsid w:val="009543F7"/>
    <w:rsid w:val="00957ED1"/>
    <w:rsid w:val="00960395"/>
    <w:rsid w:val="00963352"/>
    <w:rsid w:val="009634E8"/>
    <w:rsid w:val="009639D3"/>
    <w:rsid w:val="0096577B"/>
    <w:rsid w:val="009714CF"/>
    <w:rsid w:val="00972B78"/>
    <w:rsid w:val="00972F7E"/>
    <w:rsid w:val="00974008"/>
    <w:rsid w:val="00975597"/>
    <w:rsid w:val="00980B73"/>
    <w:rsid w:val="009810B1"/>
    <w:rsid w:val="00986072"/>
    <w:rsid w:val="0099019C"/>
    <w:rsid w:val="00996701"/>
    <w:rsid w:val="009A2318"/>
    <w:rsid w:val="009A5074"/>
    <w:rsid w:val="009B21D0"/>
    <w:rsid w:val="009B2C1E"/>
    <w:rsid w:val="009B536F"/>
    <w:rsid w:val="009B7821"/>
    <w:rsid w:val="009C3E5C"/>
    <w:rsid w:val="009C6DA1"/>
    <w:rsid w:val="009D0563"/>
    <w:rsid w:val="009D12D9"/>
    <w:rsid w:val="009D4136"/>
    <w:rsid w:val="009D57AE"/>
    <w:rsid w:val="009E05BE"/>
    <w:rsid w:val="009E3560"/>
    <w:rsid w:val="009E4EAF"/>
    <w:rsid w:val="009F618A"/>
    <w:rsid w:val="009F6BA2"/>
    <w:rsid w:val="00A01603"/>
    <w:rsid w:val="00A04E5B"/>
    <w:rsid w:val="00A0720B"/>
    <w:rsid w:val="00A1124D"/>
    <w:rsid w:val="00A11EEC"/>
    <w:rsid w:val="00A13937"/>
    <w:rsid w:val="00A16722"/>
    <w:rsid w:val="00A222AA"/>
    <w:rsid w:val="00A225E5"/>
    <w:rsid w:val="00A248B4"/>
    <w:rsid w:val="00A25C77"/>
    <w:rsid w:val="00A34F72"/>
    <w:rsid w:val="00A3661A"/>
    <w:rsid w:val="00A41C6A"/>
    <w:rsid w:val="00A44812"/>
    <w:rsid w:val="00A477FA"/>
    <w:rsid w:val="00A50206"/>
    <w:rsid w:val="00A51449"/>
    <w:rsid w:val="00A517B2"/>
    <w:rsid w:val="00A53E08"/>
    <w:rsid w:val="00A60926"/>
    <w:rsid w:val="00A60AC5"/>
    <w:rsid w:val="00A6163E"/>
    <w:rsid w:val="00A61AFE"/>
    <w:rsid w:val="00A61B2F"/>
    <w:rsid w:val="00A627B9"/>
    <w:rsid w:val="00A62918"/>
    <w:rsid w:val="00A65A57"/>
    <w:rsid w:val="00A70035"/>
    <w:rsid w:val="00A744B1"/>
    <w:rsid w:val="00A76142"/>
    <w:rsid w:val="00A76B43"/>
    <w:rsid w:val="00A778F1"/>
    <w:rsid w:val="00A8193D"/>
    <w:rsid w:val="00A81E80"/>
    <w:rsid w:val="00A81FC4"/>
    <w:rsid w:val="00A8374E"/>
    <w:rsid w:val="00A901C9"/>
    <w:rsid w:val="00A95587"/>
    <w:rsid w:val="00A95AE7"/>
    <w:rsid w:val="00A9627F"/>
    <w:rsid w:val="00A96456"/>
    <w:rsid w:val="00A97E5E"/>
    <w:rsid w:val="00AA2A5A"/>
    <w:rsid w:val="00AB0056"/>
    <w:rsid w:val="00AB1F5E"/>
    <w:rsid w:val="00AB4520"/>
    <w:rsid w:val="00AB656D"/>
    <w:rsid w:val="00AC1485"/>
    <w:rsid w:val="00AC52BF"/>
    <w:rsid w:val="00AC6906"/>
    <w:rsid w:val="00AC6960"/>
    <w:rsid w:val="00AD092B"/>
    <w:rsid w:val="00AD39B4"/>
    <w:rsid w:val="00AD79AB"/>
    <w:rsid w:val="00AE1128"/>
    <w:rsid w:val="00AE1567"/>
    <w:rsid w:val="00AE1FD9"/>
    <w:rsid w:val="00AF5160"/>
    <w:rsid w:val="00AF532C"/>
    <w:rsid w:val="00AF6730"/>
    <w:rsid w:val="00AF6E2D"/>
    <w:rsid w:val="00B01D50"/>
    <w:rsid w:val="00B02D66"/>
    <w:rsid w:val="00B02E89"/>
    <w:rsid w:val="00B059DC"/>
    <w:rsid w:val="00B1022B"/>
    <w:rsid w:val="00B12B1D"/>
    <w:rsid w:val="00B12C35"/>
    <w:rsid w:val="00B235B7"/>
    <w:rsid w:val="00B23699"/>
    <w:rsid w:val="00B243E4"/>
    <w:rsid w:val="00B26735"/>
    <w:rsid w:val="00B27AB3"/>
    <w:rsid w:val="00B32E5A"/>
    <w:rsid w:val="00B3512C"/>
    <w:rsid w:val="00B35E79"/>
    <w:rsid w:val="00B3682E"/>
    <w:rsid w:val="00B368E0"/>
    <w:rsid w:val="00B36F01"/>
    <w:rsid w:val="00B41C8B"/>
    <w:rsid w:val="00B50AC0"/>
    <w:rsid w:val="00B53C7A"/>
    <w:rsid w:val="00B575A6"/>
    <w:rsid w:val="00B57789"/>
    <w:rsid w:val="00B629E7"/>
    <w:rsid w:val="00B72B3B"/>
    <w:rsid w:val="00B72FA8"/>
    <w:rsid w:val="00B7303B"/>
    <w:rsid w:val="00B761EC"/>
    <w:rsid w:val="00B8300D"/>
    <w:rsid w:val="00B8525D"/>
    <w:rsid w:val="00B87BB4"/>
    <w:rsid w:val="00B92013"/>
    <w:rsid w:val="00B97F26"/>
    <w:rsid w:val="00BA3AE7"/>
    <w:rsid w:val="00BA4B3E"/>
    <w:rsid w:val="00BA7BEE"/>
    <w:rsid w:val="00BB06E7"/>
    <w:rsid w:val="00BB34D9"/>
    <w:rsid w:val="00BB7A42"/>
    <w:rsid w:val="00BC0E57"/>
    <w:rsid w:val="00BC54D7"/>
    <w:rsid w:val="00BC68FC"/>
    <w:rsid w:val="00BC795C"/>
    <w:rsid w:val="00BD12DA"/>
    <w:rsid w:val="00BD1D92"/>
    <w:rsid w:val="00BD5886"/>
    <w:rsid w:val="00BD7178"/>
    <w:rsid w:val="00BE0B87"/>
    <w:rsid w:val="00BE0D43"/>
    <w:rsid w:val="00BE2156"/>
    <w:rsid w:val="00BE3C58"/>
    <w:rsid w:val="00BE3E47"/>
    <w:rsid w:val="00BF0A95"/>
    <w:rsid w:val="00C038F5"/>
    <w:rsid w:val="00C04DB7"/>
    <w:rsid w:val="00C12DC8"/>
    <w:rsid w:val="00C15280"/>
    <w:rsid w:val="00C20B02"/>
    <w:rsid w:val="00C2185B"/>
    <w:rsid w:val="00C21EB6"/>
    <w:rsid w:val="00C23DDF"/>
    <w:rsid w:val="00C2543B"/>
    <w:rsid w:val="00C30C9C"/>
    <w:rsid w:val="00C34A5E"/>
    <w:rsid w:val="00C3783D"/>
    <w:rsid w:val="00C3793F"/>
    <w:rsid w:val="00C447DF"/>
    <w:rsid w:val="00C46143"/>
    <w:rsid w:val="00C50C9F"/>
    <w:rsid w:val="00C515FD"/>
    <w:rsid w:val="00C52FA0"/>
    <w:rsid w:val="00C531EE"/>
    <w:rsid w:val="00C57C6D"/>
    <w:rsid w:val="00C65E4D"/>
    <w:rsid w:val="00C65E99"/>
    <w:rsid w:val="00C66C77"/>
    <w:rsid w:val="00C676BC"/>
    <w:rsid w:val="00C706F2"/>
    <w:rsid w:val="00C70AD4"/>
    <w:rsid w:val="00C722D0"/>
    <w:rsid w:val="00C80C41"/>
    <w:rsid w:val="00C826DB"/>
    <w:rsid w:val="00C8520C"/>
    <w:rsid w:val="00C90739"/>
    <w:rsid w:val="00C9454F"/>
    <w:rsid w:val="00C9569A"/>
    <w:rsid w:val="00C95F5B"/>
    <w:rsid w:val="00CA2BB8"/>
    <w:rsid w:val="00CA6041"/>
    <w:rsid w:val="00CB0AA2"/>
    <w:rsid w:val="00CB40DE"/>
    <w:rsid w:val="00CC0601"/>
    <w:rsid w:val="00CC0D07"/>
    <w:rsid w:val="00CC307E"/>
    <w:rsid w:val="00CD25E5"/>
    <w:rsid w:val="00CD728D"/>
    <w:rsid w:val="00CE468A"/>
    <w:rsid w:val="00CE4C2E"/>
    <w:rsid w:val="00CE65BD"/>
    <w:rsid w:val="00CE69B7"/>
    <w:rsid w:val="00CF5876"/>
    <w:rsid w:val="00D03496"/>
    <w:rsid w:val="00D0437B"/>
    <w:rsid w:val="00D10999"/>
    <w:rsid w:val="00D10BA2"/>
    <w:rsid w:val="00D10E4C"/>
    <w:rsid w:val="00D1163E"/>
    <w:rsid w:val="00D17DA9"/>
    <w:rsid w:val="00D2745C"/>
    <w:rsid w:val="00D3628E"/>
    <w:rsid w:val="00D37530"/>
    <w:rsid w:val="00D41C2D"/>
    <w:rsid w:val="00D43C6D"/>
    <w:rsid w:val="00D604D8"/>
    <w:rsid w:val="00D61899"/>
    <w:rsid w:val="00D61FAF"/>
    <w:rsid w:val="00D6288C"/>
    <w:rsid w:val="00D65519"/>
    <w:rsid w:val="00D65F63"/>
    <w:rsid w:val="00D72B8B"/>
    <w:rsid w:val="00D75540"/>
    <w:rsid w:val="00D75884"/>
    <w:rsid w:val="00D77204"/>
    <w:rsid w:val="00D85F9C"/>
    <w:rsid w:val="00D92A00"/>
    <w:rsid w:val="00DA0ECA"/>
    <w:rsid w:val="00DA18DA"/>
    <w:rsid w:val="00DA3994"/>
    <w:rsid w:val="00DA42F0"/>
    <w:rsid w:val="00DB1A6B"/>
    <w:rsid w:val="00DB7B40"/>
    <w:rsid w:val="00DB7D85"/>
    <w:rsid w:val="00DC0155"/>
    <w:rsid w:val="00DC022D"/>
    <w:rsid w:val="00DC4C79"/>
    <w:rsid w:val="00DC5546"/>
    <w:rsid w:val="00DD05BA"/>
    <w:rsid w:val="00DD1B91"/>
    <w:rsid w:val="00DE3641"/>
    <w:rsid w:val="00DF63F1"/>
    <w:rsid w:val="00DF6F7C"/>
    <w:rsid w:val="00E00D91"/>
    <w:rsid w:val="00E01354"/>
    <w:rsid w:val="00E02686"/>
    <w:rsid w:val="00E1017C"/>
    <w:rsid w:val="00E10E21"/>
    <w:rsid w:val="00E125ED"/>
    <w:rsid w:val="00E15027"/>
    <w:rsid w:val="00E1511D"/>
    <w:rsid w:val="00E15218"/>
    <w:rsid w:val="00E16242"/>
    <w:rsid w:val="00E25C77"/>
    <w:rsid w:val="00E27B33"/>
    <w:rsid w:val="00E32F04"/>
    <w:rsid w:val="00E348BE"/>
    <w:rsid w:val="00E3495D"/>
    <w:rsid w:val="00E41C2B"/>
    <w:rsid w:val="00E43E74"/>
    <w:rsid w:val="00E5041E"/>
    <w:rsid w:val="00E5525C"/>
    <w:rsid w:val="00E571D0"/>
    <w:rsid w:val="00E62EE9"/>
    <w:rsid w:val="00E65166"/>
    <w:rsid w:val="00E66079"/>
    <w:rsid w:val="00E66B4B"/>
    <w:rsid w:val="00E70C51"/>
    <w:rsid w:val="00E70E40"/>
    <w:rsid w:val="00E712D4"/>
    <w:rsid w:val="00E713CB"/>
    <w:rsid w:val="00E72DF1"/>
    <w:rsid w:val="00E741B9"/>
    <w:rsid w:val="00E74E0C"/>
    <w:rsid w:val="00E764D4"/>
    <w:rsid w:val="00E800BE"/>
    <w:rsid w:val="00E80C3C"/>
    <w:rsid w:val="00E81D4C"/>
    <w:rsid w:val="00E83235"/>
    <w:rsid w:val="00E84117"/>
    <w:rsid w:val="00E850ED"/>
    <w:rsid w:val="00E92A2E"/>
    <w:rsid w:val="00E937A1"/>
    <w:rsid w:val="00E945F7"/>
    <w:rsid w:val="00EA00CB"/>
    <w:rsid w:val="00EA0FB1"/>
    <w:rsid w:val="00EA2A68"/>
    <w:rsid w:val="00EA505E"/>
    <w:rsid w:val="00EA7F0B"/>
    <w:rsid w:val="00EB25A6"/>
    <w:rsid w:val="00EB5E57"/>
    <w:rsid w:val="00EB7054"/>
    <w:rsid w:val="00EB7728"/>
    <w:rsid w:val="00EC094B"/>
    <w:rsid w:val="00EC0983"/>
    <w:rsid w:val="00EC3C57"/>
    <w:rsid w:val="00EC495F"/>
    <w:rsid w:val="00EC663E"/>
    <w:rsid w:val="00EC7863"/>
    <w:rsid w:val="00ED262D"/>
    <w:rsid w:val="00EE44D0"/>
    <w:rsid w:val="00EE4E76"/>
    <w:rsid w:val="00EE5063"/>
    <w:rsid w:val="00EE60B8"/>
    <w:rsid w:val="00EF1E40"/>
    <w:rsid w:val="00EF2946"/>
    <w:rsid w:val="00EF35D5"/>
    <w:rsid w:val="00EF5240"/>
    <w:rsid w:val="00EF547B"/>
    <w:rsid w:val="00EF60E0"/>
    <w:rsid w:val="00EF6895"/>
    <w:rsid w:val="00F006CC"/>
    <w:rsid w:val="00F008DB"/>
    <w:rsid w:val="00F06AA0"/>
    <w:rsid w:val="00F06BDC"/>
    <w:rsid w:val="00F07482"/>
    <w:rsid w:val="00F07F99"/>
    <w:rsid w:val="00F1381B"/>
    <w:rsid w:val="00F17A8E"/>
    <w:rsid w:val="00F32575"/>
    <w:rsid w:val="00F3502F"/>
    <w:rsid w:val="00F35703"/>
    <w:rsid w:val="00F426F9"/>
    <w:rsid w:val="00F430A1"/>
    <w:rsid w:val="00F45C13"/>
    <w:rsid w:val="00F46A89"/>
    <w:rsid w:val="00F509CA"/>
    <w:rsid w:val="00F51F9D"/>
    <w:rsid w:val="00F534CB"/>
    <w:rsid w:val="00F54426"/>
    <w:rsid w:val="00F6092D"/>
    <w:rsid w:val="00F63064"/>
    <w:rsid w:val="00F66906"/>
    <w:rsid w:val="00F72FA5"/>
    <w:rsid w:val="00F74230"/>
    <w:rsid w:val="00F768C4"/>
    <w:rsid w:val="00F8102E"/>
    <w:rsid w:val="00F82DE7"/>
    <w:rsid w:val="00F834C6"/>
    <w:rsid w:val="00F83E69"/>
    <w:rsid w:val="00F8637C"/>
    <w:rsid w:val="00F91F80"/>
    <w:rsid w:val="00F96F6E"/>
    <w:rsid w:val="00F971BA"/>
    <w:rsid w:val="00FA0920"/>
    <w:rsid w:val="00FA6F4C"/>
    <w:rsid w:val="00FB09B6"/>
    <w:rsid w:val="00FB2D39"/>
    <w:rsid w:val="00FB5017"/>
    <w:rsid w:val="00FB6D2F"/>
    <w:rsid w:val="00FC1BBD"/>
    <w:rsid w:val="00FC2E1A"/>
    <w:rsid w:val="00FC45B4"/>
    <w:rsid w:val="00FC5056"/>
    <w:rsid w:val="00FD329B"/>
    <w:rsid w:val="00FD650A"/>
    <w:rsid w:val="00FE01D7"/>
    <w:rsid w:val="00FE10F1"/>
    <w:rsid w:val="00FE1806"/>
    <w:rsid w:val="00FE5AD9"/>
    <w:rsid w:val="00FE5F42"/>
    <w:rsid w:val="00FF1076"/>
    <w:rsid w:val="00FF3737"/>
    <w:rsid w:val="00FF6411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9,#ffc,#ff9"/>
    </o:shapedefaults>
    <o:shapelayout v:ext="edit">
      <o:idmap v:ext="edit" data="2"/>
    </o:shapelayout>
  </w:shapeDefaults>
  <w:decimalSymbol w:val="."/>
  <w:listSeparator w:val=","/>
  <w14:docId w14:val="4749B643"/>
  <w15:chartTrackingRefBased/>
  <w15:docId w15:val="{28AF35D2-4858-4A45-A255-B26EE2E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19C8"/>
  </w:style>
  <w:style w:type="character" w:customStyle="1" w:styleId="a4">
    <w:name w:val="日付 (文字)"/>
    <w:basedOn w:val="a0"/>
    <w:link w:val="a3"/>
    <w:uiPriority w:val="99"/>
    <w:semiHidden/>
    <w:rsid w:val="009119C8"/>
  </w:style>
  <w:style w:type="paragraph" w:styleId="a5">
    <w:name w:val="Balloon Text"/>
    <w:basedOn w:val="a"/>
    <w:link w:val="a6"/>
    <w:uiPriority w:val="99"/>
    <w:semiHidden/>
    <w:unhideWhenUsed/>
    <w:rsid w:val="009119C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119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1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156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1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1567"/>
    <w:rPr>
      <w:kern w:val="2"/>
      <w:sz w:val="21"/>
      <w:szCs w:val="22"/>
    </w:rPr>
  </w:style>
  <w:style w:type="table" w:styleId="ab">
    <w:name w:val="Table Grid"/>
    <w:basedOn w:val="a1"/>
    <w:uiPriority w:val="59"/>
    <w:rsid w:val="0034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E43E74"/>
    <w:pPr>
      <w:jc w:val="center"/>
    </w:pPr>
  </w:style>
  <w:style w:type="character" w:customStyle="1" w:styleId="ad">
    <w:name w:val="記 (文字)"/>
    <w:link w:val="ac"/>
    <w:uiPriority w:val="99"/>
    <w:semiHidden/>
    <w:rsid w:val="00E43E7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E43E74"/>
    <w:pPr>
      <w:jc w:val="right"/>
    </w:pPr>
  </w:style>
  <w:style w:type="character" w:customStyle="1" w:styleId="af">
    <w:name w:val="結語 (文字)"/>
    <w:link w:val="ae"/>
    <w:uiPriority w:val="99"/>
    <w:semiHidden/>
    <w:rsid w:val="00E43E74"/>
    <w:rPr>
      <w:kern w:val="2"/>
      <w:sz w:val="21"/>
      <w:szCs w:val="22"/>
    </w:rPr>
  </w:style>
  <w:style w:type="character" w:styleId="af0">
    <w:name w:val="Hyperlink"/>
    <w:uiPriority w:val="99"/>
    <w:unhideWhenUsed/>
    <w:rsid w:val="00B243E4"/>
    <w:rPr>
      <w:color w:val="0000FF"/>
      <w:u w:val="single"/>
    </w:rPr>
  </w:style>
  <w:style w:type="paragraph" w:customStyle="1" w:styleId="af1">
    <w:name w:val="一太郎"/>
    <w:rsid w:val="008A5E3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ゴシック" w:eastAsia="ＭＳ ゴシック" w:cs="ＭＳ ゴシック"/>
      <w:spacing w:val="-1"/>
      <w:kern w:val="2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2263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99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938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5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xr4742\Desktop\&#9733;sharepoint&#29992;\HP&#25522;&#36617;\&#65288;&#26481;&#20140;&#31185;&#23398;&#22823;&#23398;&#12288;&#27096;&#65289;2025&#24180;&#24230;&#22524;&#29577;&#30476;&#21307;&#24107;&#32946;&#25104;&#22888;&#23398;&#37329;&#65288;&#25351;&#23450;&#22823;&#23398;&#22888;&#23398;&#37329;&#65289;&#24540;&#21215;&#30003;&#35531;&#26360;&#12539;&#35475;&#32004;&#26360;&#65288;&#20986;&#39000;&#26360;&#39006;&#19968;&#24335;&#12539;&#35475;&#32004;&#26360;&#35352;&#20837;&#20363;&#20184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6ADF-728A-4322-B331-0A9443E7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（東京科学大学　様）2025年度埼玉県医師育成奨学金（指定大学奨学金）応募申請書・誓約書（出願書類一式・誓約書記入例付）.dotx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俊輔</dc:creator>
  <cp:keywords/>
  <cp:lastModifiedBy>豊田　俊輔</cp:lastModifiedBy>
  <cp:revision>2</cp:revision>
  <cp:lastPrinted>2021-10-07T06:53:00Z</cp:lastPrinted>
  <dcterms:created xsi:type="dcterms:W3CDTF">2024-10-23T01:17:00Z</dcterms:created>
  <dcterms:modified xsi:type="dcterms:W3CDTF">2024-10-23T01:59:00Z</dcterms:modified>
</cp:coreProperties>
</file>